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5960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THATCHER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1A17B17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7AFBD235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29BC2594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Agnes(q.v.)</w:t>
      </w:r>
    </w:p>
    <w:p w14:paraId="31FA6F04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F81B488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5DF7BB91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03E394C1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Sherman(q.v.), as the executor of John Sherman(q.v.), brought a</w:t>
      </w:r>
    </w:p>
    <w:p w14:paraId="4CCE52E1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debt against them and the other executor of John Parker of Lewes(q.v.).</w:t>
      </w:r>
    </w:p>
    <w:p w14:paraId="224E665E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4B9FBD1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5DFE4855" w14:textId="77777777" w:rsidR="00A96189" w:rsidRDefault="00A96189" w:rsidP="00A96189">
      <w:pPr>
        <w:pStyle w:val="NoSpacing"/>
        <w:jc w:val="both"/>
        <w:rPr>
          <w:rFonts w:cs="Times New Roman"/>
          <w:szCs w:val="24"/>
        </w:rPr>
      </w:pPr>
    </w:p>
    <w:p w14:paraId="7F29C2B0" w14:textId="77777777" w:rsidR="00A96189" w:rsidRDefault="00A96189" w:rsidP="00A96189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19 January 2025</w:t>
      </w:r>
    </w:p>
    <w:p w14:paraId="6D4727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0027" w14:textId="77777777" w:rsidR="00A96189" w:rsidRDefault="00A96189" w:rsidP="009139A6">
      <w:r>
        <w:separator/>
      </w:r>
    </w:p>
  </w:endnote>
  <w:endnote w:type="continuationSeparator" w:id="0">
    <w:p w14:paraId="346743B0" w14:textId="77777777" w:rsidR="00A96189" w:rsidRDefault="00A961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2E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2A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28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8015" w14:textId="77777777" w:rsidR="00A96189" w:rsidRDefault="00A96189" w:rsidP="009139A6">
      <w:r>
        <w:separator/>
      </w:r>
    </w:p>
  </w:footnote>
  <w:footnote w:type="continuationSeparator" w:id="0">
    <w:p w14:paraId="171FFEB2" w14:textId="77777777" w:rsidR="00A96189" w:rsidRDefault="00A961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2A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F3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A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89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618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E967"/>
  <w15:chartTrackingRefBased/>
  <w15:docId w15:val="{DA9BD848-E2D1-4EFB-9184-52FF4C5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6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2025-03-03T07:47:00Z</dcterms:created>
  <dcterms:modified xsi:type="dcterms:W3CDTF">2025-03-03T07:48:00Z</dcterms:modified>
</cp:coreProperties>
</file>