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4D87" w14:textId="77777777" w:rsidR="00F44169" w:rsidRDefault="00F44169" w:rsidP="00F441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THEER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4CC13691" w14:textId="77777777" w:rsidR="00F44169" w:rsidRDefault="00F44169" w:rsidP="00F441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2B5742B3" w14:textId="77777777" w:rsidR="00F44169" w:rsidRDefault="00F44169" w:rsidP="00F44169">
      <w:pPr>
        <w:pStyle w:val="NoSpacing"/>
        <w:rPr>
          <w:rFonts w:cs="Times New Roman"/>
          <w:szCs w:val="24"/>
        </w:rPr>
      </w:pPr>
    </w:p>
    <w:p w14:paraId="4DA6A7B1" w14:textId="77777777" w:rsidR="00F44169" w:rsidRDefault="00F44169" w:rsidP="00F44169">
      <w:pPr>
        <w:pStyle w:val="NoSpacing"/>
        <w:rPr>
          <w:rFonts w:cs="Times New Roman"/>
          <w:szCs w:val="24"/>
        </w:rPr>
      </w:pPr>
    </w:p>
    <w:p w14:paraId="0D7C02E7" w14:textId="77777777" w:rsidR="00F44169" w:rsidRDefault="00F44169" w:rsidP="00F441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took on an apprentice, John Idon(q.v.).</w:t>
      </w:r>
    </w:p>
    <w:p w14:paraId="698803F9" w14:textId="77777777" w:rsidR="00F44169" w:rsidRDefault="00F44169" w:rsidP="00F441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C4EF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20D602B" w14:textId="77777777" w:rsidR="00F44169" w:rsidRDefault="00F44169" w:rsidP="00F44169">
      <w:pPr>
        <w:pStyle w:val="NoSpacing"/>
        <w:rPr>
          <w:rFonts w:cs="Times New Roman"/>
          <w:szCs w:val="24"/>
        </w:rPr>
      </w:pPr>
    </w:p>
    <w:p w14:paraId="762F1CFF" w14:textId="77777777" w:rsidR="00F44169" w:rsidRDefault="00F44169" w:rsidP="00F44169">
      <w:pPr>
        <w:pStyle w:val="NoSpacing"/>
        <w:rPr>
          <w:rFonts w:cs="Times New Roman"/>
          <w:szCs w:val="24"/>
        </w:rPr>
      </w:pPr>
    </w:p>
    <w:p w14:paraId="08785881" w14:textId="77777777" w:rsidR="00F44169" w:rsidRDefault="00F44169" w:rsidP="00F441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2025</w:t>
      </w:r>
    </w:p>
    <w:p w14:paraId="51DDBE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9686" w14:textId="77777777" w:rsidR="00F44169" w:rsidRDefault="00F44169" w:rsidP="009139A6">
      <w:r>
        <w:separator/>
      </w:r>
    </w:p>
  </w:endnote>
  <w:endnote w:type="continuationSeparator" w:id="0">
    <w:p w14:paraId="3DA1CD52" w14:textId="77777777" w:rsidR="00F44169" w:rsidRDefault="00F441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98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88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8D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56F9" w14:textId="77777777" w:rsidR="00F44169" w:rsidRDefault="00F44169" w:rsidP="009139A6">
      <w:r>
        <w:separator/>
      </w:r>
    </w:p>
  </w:footnote>
  <w:footnote w:type="continuationSeparator" w:id="0">
    <w:p w14:paraId="36003229" w14:textId="77777777" w:rsidR="00F44169" w:rsidRDefault="00F441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47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29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70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6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4169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79206"/>
  <w15:chartTrackingRefBased/>
  <w15:docId w15:val="{C4F255FE-6B34-484A-80A2-87A626A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441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2025-01-11T20:45:00Z</dcterms:created>
  <dcterms:modified xsi:type="dcterms:W3CDTF">2025-01-11T20:46:00Z</dcterms:modified>
</cp:coreProperties>
</file>