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A1817" w14:textId="77777777" w:rsidR="0042733D" w:rsidRDefault="0042733D" w:rsidP="0042733D">
      <w:pPr>
        <w:pStyle w:val="NoSpacing"/>
      </w:pPr>
      <w:r>
        <w:rPr>
          <w:u w:val="single"/>
        </w:rPr>
        <w:t>Alan THEKER</w:t>
      </w:r>
      <w:r>
        <w:t xml:space="preserve">    </w:t>
      </w:r>
      <w:proofErr w:type="gramStart"/>
      <w:r>
        <w:t xml:space="preserve">   (</w:t>
      </w:r>
      <w:proofErr w:type="gramEnd"/>
      <w:r>
        <w:t>fl.1412)</w:t>
      </w:r>
    </w:p>
    <w:p w14:paraId="04AB22FE" w14:textId="77777777" w:rsidR="0042733D" w:rsidRDefault="0042733D" w:rsidP="0042733D">
      <w:pPr>
        <w:pStyle w:val="NoSpacing"/>
      </w:pPr>
      <w:r>
        <w:t>of Frampton, Lincolnshire.</w:t>
      </w:r>
    </w:p>
    <w:p w14:paraId="346A2EAF" w14:textId="77777777" w:rsidR="0042733D" w:rsidRDefault="0042733D" w:rsidP="0042733D">
      <w:pPr>
        <w:pStyle w:val="NoSpacing"/>
      </w:pPr>
    </w:p>
    <w:p w14:paraId="688DC331" w14:textId="77777777" w:rsidR="0042733D" w:rsidRDefault="0042733D" w:rsidP="0042733D">
      <w:pPr>
        <w:pStyle w:val="NoSpacing"/>
      </w:pPr>
    </w:p>
    <w:p w14:paraId="218623EA" w14:textId="77777777" w:rsidR="0042733D" w:rsidRDefault="0042733D" w:rsidP="0042733D">
      <w:pPr>
        <w:pStyle w:val="NoSpacing"/>
      </w:pPr>
      <w:r>
        <w:t>12 Jun.1412</w:t>
      </w:r>
      <w:r>
        <w:tab/>
        <w:t>Settlement of the action taken by him and Robert Rote of Kirton in</w:t>
      </w:r>
    </w:p>
    <w:p w14:paraId="321C9E2D" w14:textId="77777777" w:rsidR="0042733D" w:rsidRDefault="0042733D" w:rsidP="0042733D">
      <w:pPr>
        <w:pStyle w:val="NoSpacing"/>
      </w:pPr>
      <w:r>
        <w:tab/>
      </w:r>
      <w:r>
        <w:tab/>
        <w:t>Holland(q.v.) against Richard Bene of Frampton(q.v.) and his wife,</w:t>
      </w:r>
    </w:p>
    <w:p w14:paraId="0EECF9D8" w14:textId="77777777" w:rsidR="0042733D" w:rsidRDefault="0042733D" w:rsidP="0042733D">
      <w:pPr>
        <w:pStyle w:val="NoSpacing"/>
      </w:pPr>
      <w:r>
        <w:tab/>
      </w:r>
      <w:r>
        <w:tab/>
      </w:r>
      <w:proofErr w:type="spellStart"/>
      <w:r>
        <w:t>Amabilla</w:t>
      </w:r>
      <w:proofErr w:type="spellEnd"/>
      <w:r>
        <w:t xml:space="preserve">(q.v.), deforciants of a messuage, a </w:t>
      </w:r>
      <w:proofErr w:type="spellStart"/>
      <w:r>
        <w:t>toft</w:t>
      </w:r>
      <w:proofErr w:type="spellEnd"/>
      <w:r>
        <w:t xml:space="preserve"> and 1½ acres of land</w:t>
      </w:r>
    </w:p>
    <w:p w14:paraId="3439909C" w14:textId="77777777" w:rsidR="0042733D" w:rsidRDefault="0042733D" w:rsidP="0042733D">
      <w:pPr>
        <w:pStyle w:val="NoSpacing"/>
      </w:pPr>
      <w:r>
        <w:tab/>
      </w:r>
      <w:r>
        <w:tab/>
        <w:t>in Frampton.</w:t>
      </w:r>
    </w:p>
    <w:p w14:paraId="1F6D92E8" w14:textId="77777777" w:rsidR="0042733D" w:rsidRPr="002D67F9" w:rsidRDefault="0042733D" w:rsidP="0042733D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49A986C7" w14:textId="77777777" w:rsidR="0042733D" w:rsidRDefault="0042733D" w:rsidP="0042733D">
      <w:pPr>
        <w:pStyle w:val="NoSpacing"/>
        <w:ind w:left="720" w:firstLine="720"/>
      </w:pPr>
      <w:r w:rsidRPr="00E96068">
        <w:t xml:space="preserve">(number </w:t>
      </w:r>
      <w:r>
        <w:t>37)</w:t>
      </w:r>
    </w:p>
    <w:p w14:paraId="07A4587D" w14:textId="77777777" w:rsidR="0042733D" w:rsidRDefault="0042733D" w:rsidP="0042733D">
      <w:pPr>
        <w:pStyle w:val="NoSpacing"/>
      </w:pPr>
    </w:p>
    <w:p w14:paraId="46E35EDE" w14:textId="77777777" w:rsidR="0042733D" w:rsidRDefault="0042733D" w:rsidP="0042733D">
      <w:pPr>
        <w:pStyle w:val="NoSpacing"/>
      </w:pPr>
    </w:p>
    <w:p w14:paraId="1BBB51FA" w14:textId="77777777" w:rsidR="0042733D" w:rsidRDefault="0042733D" w:rsidP="0042733D">
      <w:pPr>
        <w:pStyle w:val="NoSpacing"/>
      </w:pPr>
      <w:r>
        <w:t>19 December 2024</w:t>
      </w:r>
    </w:p>
    <w:p w14:paraId="4D9C72A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60098" w14:textId="77777777" w:rsidR="0042733D" w:rsidRDefault="0042733D" w:rsidP="009139A6">
      <w:r>
        <w:separator/>
      </w:r>
    </w:p>
  </w:endnote>
  <w:endnote w:type="continuationSeparator" w:id="0">
    <w:p w14:paraId="4F978CF9" w14:textId="77777777" w:rsidR="0042733D" w:rsidRDefault="004273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BC0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B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641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0E9A" w14:textId="77777777" w:rsidR="0042733D" w:rsidRDefault="0042733D" w:rsidP="009139A6">
      <w:r>
        <w:separator/>
      </w:r>
    </w:p>
  </w:footnote>
  <w:footnote w:type="continuationSeparator" w:id="0">
    <w:p w14:paraId="1E756A18" w14:textId="77777777" w:rsidR="0042733D" w:rsidRDefault="004273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5D6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0F5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667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3D"/>
    <w:rsid w:val="000666E0"/>
    <w:rsid w:val="00100CE9"/>
    <w:rsid w:val="002510B7"/>
    <w:rsid w:val="00270799"/>
    <w:rsid w:val="0042733D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98213"/>
  <w15:chartTrackingRefBased/>
  <w15:docId w15:val="{561B1177-8B56-42B2-AB4C-26EFCB5EA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273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2025-02-22T15:40:00Z</dcterms:created>
  <dcterms:modified xsi:type="dcterms:W3CDTF">2025-02-22T15:40:00Z</dcterms:modified>
</cp:coreProperties>
</file>