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C52AD" w14:textId="77777777" w:rsidR="004A2AEA" w:rsidRDefault="004A2AEA" w:rsidP="004A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THEOBALD</w:t>
      </w:r>
      <w:r>
        <w:rPr>
          <w:rFonts w:cs="Times New Roman"/>
          <w:szCs w:val="24"/>
        </w:rPr>
        <w:t xml:space="preserve">        (fl.1407-8)</w:t>
      </w:r>
    </w:p>
    <w:p w14:paraId="427C96E8" w14:textId="77777777" w:rsidR="004A2AEA" w:rsidRDefault="004A2AEA" w:rsidP="004A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40B616E0" w14:textId="77777777" w:rsidR="004A2AEA" w:rsidRDefault="004A2AEA" w:rsidP="004A2AEA">
      <w:pPr>
        <w:pStyle w:val="NoSpacing"/>
        <w:rPr>
          <w:rFonts w:cs="Times New Roman"/>
          <w:szCs w:val="24"/>
        </w:rPr>
      </w:pPr>
    </w:p>
    <w:p w14:paraId="24986BFD" w14:textId="77777777" w:rsidR="004A2AEA" w:rsidRDefault="004A2AEA" w:rsidP="004A2AEA">
      <w:pPr>
        <w:pStyle w:val="NoSpacing"/>
        <w:rPr>
          <w:rFonts w:cs="Times New Roman"/>
          <w:szCs w:val="24"/>
        </w:rPr>
      </w:pPr>
    </w:p>
    <w:p w14:paraId="06738FDF" w14:textId="77777777" w:rsidR="004A2AEA" w:rsidRDefault="004A2AEA" w:rsidP="004A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 xml:space="preserve">He paid a fine of 8d </w:t>
      </w:r>
      <w:proofErr w:type="gramStart"/>
      <w:r>
        <w:rPr>
          <w:rFonts w:cs="Times New Roman"/>
          <w:szCs w:val="24"/>
        </w:rPr>
        <w:t>to trade</w:t>
      </w:r>
      <w:proofErr w:type="gramEnd"/>
      <w:r>
        <w:rPr>
          <w:rFonts w:cs="Times New Roman"/>
          <w:szCs w:val="24"/>
        </w:rPr>
        <w:t xml:space="preserve"> in Westgate Ward.</w:t>
      </w:r>
    </w:p>
    <w:p w14:paraId="1A631204" w14:textId="77777777" w:rsidR="004A2AEA" w:rsidRDefault="004A2AEA" w:rsidP="004A2AE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65B6D92D" w14:textId="77777777" w:rsidR="004A2AEA" w:rsidRDefault="004A2AEA" w:rsidP="004A2AE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32B67641" w14:textId="77777777" w:rsidR="004A2AEA" w:rsidRDefault="004A2AEA" w:rsidP="004A2AEA">
      <w:pPr>
        <w:pStyle w:val="NoSpacing"/>
        <w:rPr>
          <w:rFonts w:cs="Times New Roman"/>
          <w:szCs w:val="24"/>
        </w:rPr>
      </w:pPr>
    </w:p>
    <w:p w14:paraId="1CE36C77" w14:textId="77777777" w:rsidR="004A2AEA" w:rsidRDefault="004A2AEA" w:rsidP="004A2AEA">
      <w:pPr>
        <w:pStyle w:val="NoSpacing"/>
        <w:rPr>
          <w:rFonts w:cs="Times New Roman"/>
          <w:szCs w:val="24"/>
        </w:rPr>
      </w:pPr>
    </w:p>
    <w:p w14:paraId="5BC4C455" w14:textId="77777777" w:rsidR="004A2AEA" w:rsidRDefault="004A2AEA" w:rsidP="004A2A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2A274E1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0180" w14:textId="77777777" w:rsidR="004A2AEA" w:rsidRDefault="004A2AEA" w:rsidP="009139A6">
      <w:r>
        <w:separator/>
      </w:r>
    </w:p>
  </w:endnote>
  <w:endnote w:type="continuationSeparator" w:id="0">
    <w:p w14:paraId="6C845342" w14:textId="77777777" w:rsidR="004A2AEA" w:rsidRDefault="004A2A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B4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16A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05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6F84" w14:textId="77777777" w:rsidR="004A2AEA" w:rsidRDefault="004A2AEA" w:rsidP="009139A6">
      <w:r>
        <w:separator/>
      </w:r>
    </w:p>
  </w:footnote>
  <w:footnote w:type="continuationSeparator" w:id="0">
    <w:p w14:paraId="06F96F47" w14:textId="77777777" w:rsidR="004A2AEA" w:rsidRDefault="004A2A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43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F7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2BC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EA"/>
    <w:rsid w:val="00061000"/>
    <w:rsid w:val="000666E0"/>
    <w:rsid w:val="000A2E7A"/>
    <w:rsid w:val="00190DFA"/>
    <w:rsid w:val="002510B7"/>
    <w:rsid w:val="00270799"/>
    <w:rsid w:val="00357E4A"/>
    <w:rsid w:val="004A2AE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EF407"/>
  <w15:chartTrackingRefBased/>
  <w15:docId w15:val="{DE75C662-DACB-4A0B-810C-AEA525A1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2025-03-30T06:29:00Z</dcterms:created>
  <dcterms:modified xsi:type="dcterms:W3CDTF">2025-03-30T06:30:00Z</dcterms:modified>
</cp:coreProperties>
</file>