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F7F0C" w14:textId="77777777" w:rsidR="00AF1054" w:rsidRDefault="00AF1054" w:rsidP="00AF10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THERKYLD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fl.1460)</w:t>
      </w:r>
    </w:p>
    <w:p w14:paraId="2B09E380" w14:textId="77777777" w:rsidR="00AF1054" w:rsidRDefault="00AF1054" w:rsidP="00AF10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Doncaster. Gentleman.</w:t>
      </w:r>
    </w:p>
    <w:p w14:paraId="35696DCF" w14:textId="77777777" w:rsidR="00AF1054" w:rsidRDefault="00AF1054" w:rsidP="00AF1054">
      <w:pPr>
        <w:pStyle w:val="NoSpacing"/>
        <w:rPr>
          <w:rFonts w:cs="Times New Roman"/>
          <w:szCs w:val="24"/>
        </w:rPr>
      </w:pPr>
    </w:p>
    <w:p w14:paraId="28A65C8B" w14:textId="77777777" w:rsidR="00AF1054" w:rsidRDefault="00AF1054" w:rsidP="00AF1054">
      <w:pPr>
        <w:pStyle w:val="NoSpacing"/>
        <w:rPr>
          <w:rFonts w:cs="Times New Roman"/>
          <w:szCs w:val="24"/>
        </w:rPr>
      </w:pPr>
    </w:p>
    <w:p w14:paraId="1138F8C5" w14:textId="77777777" w:rsidR="00AF1054" w:rsidRDefault="00AF1054" w:rsidP="00AF10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Thomas Nelson of York, mercer\(q.v.), brought a plaint of debt against him</w:t>
      </w:r>
    </w:p>
    <w:p w14:paraId="51AC60DA" w14:textId="77777777" w:rsidR="00AF1054" w:rsidRDefault="00AF1054" w:rsidP="00AF10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two others.    ( </w:t>
      </w:r>
      <w:hyperlink r:id="rId6" w:history="1">
        <w:r w:rsidRPr="00927D64">
          <w:rPr>
            <w:rStyle w:val="Hyperlink"/>
            <w:rFonts w:cs="Times New Roman"/>
            <w:szCs w:val="24"/>
          </w:rPr>
          <w:t>https://waalt.uh.edu/index.php/IDXCP40no799</w:t>
        </w:r>
      </w:hyperlink>
      <w:r>
        <w:rPr>
          <w:rFonts w:cs="Times New Roman"/>
          <w:szCs w:val="24"/>
        </w:rPr>
        <w:t xml:space="preserve"> )</w:t>
      </w:r>
    </w:p>
    <w:p w14:paraId="5D0C6961" w14:textId="77777777" w:rsidR="00AF1054" w:rsidRDefault="00AF1054" w:rsidP="00AF1054">
      <w:pPr>
        <w:pStyle w:val="NoSpacing"/>
        <w:rPr>
          <w:rFonts w:cs="Times New Roman"/>
          <w:szCs w:val="24"/>
        </w:rPr>
      </w:pPr>
    </w:p>
    <w:p w14:paraId="40339471" w14:textId="77777777" w:rsidR="00AF1054" w:rsidRDefault="00AF1054" w:rsidP="00AF1054">
      <w:pPr>
        <w:pStyle w:val="NoSpacing"/>
        <w:rPr>
          <w:rFonts w:cs="Times New Roman"/>
          <w:szCs w:val="24"/>
        </w:rPr>
      </w:pPr>
    </w:p>
    <w:p w14:paraId="15D2839A" w14:textId="77777777" w:rsidR="00AF1054" w:rsidRDefault="00AF1054" w:rsidP="00AF10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February 2025</w:t>
      </w:r>
    </w:p>
    <w:p w14:paraId="4FD83C9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C6772" w14:textId="77777777" w:rsidR="00AF1054" w:rsidRDefault="00AF1054" w:rsidP="009139A6">
      <w:r>
        <w:separator/>
      </w:r>
    </w:p>
  </w:endnote>
  <w:endnote w:type="continuationSeparator" w:id="0">
    <w:p w14:paraId="4B92A6E7" w14:textId="77777777" w:rsidR="00AF1054" w:rsidRDefault="00AF105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2D9F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BA6B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D90B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B1281" w14:textId="77777777" w:rsidR="00AF1054" w:rsidRDefault="00AF1054" w:rsidP="009139A6">
      <w:r>
        <w:separator/>
      </w:r>
    </w:p>
  </w:footnote>
  <w:footnote w:type="continuationSeparator" w:id="0">
    <w:p w14:paraId="109D2CE5" w14:textId="77777777" w:rsidR="00AF1054" w:rsidRDefault="00AF105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1B03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7902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FC89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54"/>
    <w:rsid w:val="000666E0"/>
    <w:rsid w:val="002510B7"/>
    <w:rsid w:val="00270799"/>
    <w:rsid w:val="005C130B"/>
    <w:rsid w:val="00826F5C"/>
    <w:rsid w:val="008D49F3"/>
    <w:rsid w:val="009139A6"/>
    <w:rsid w:val="009411C2"/>
    <w:rsid w:val="009448BB"/>
    <w:rsid w:val="00947624"/>
    <w:rsid w:val="00A3176C"/>
    <w:rsid w:val="00AE65F8"/>
    <w:rsid w:val="00AF1054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AE309"/>
  <w15:chartTrackingRefBased/>
  <w15:docId w15:val="{66F3E51E-6CBF-45C3-BAE8-55255699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F10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2025-02-03T12:47:00Z</dcterms:created>
  <dcterms:modified xsi:type="dcterms:W3CDTF">2025-02-03T12:48:00Z</dcterms:modified>
</cp:coreProperties>
</file>