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12F" w:rsidRDefault="0055712F" w:rsidP="0055712F">
      <w:pPr>
        <w:pStyle w:val="NoSpacing"/>
      </w:pPr>
      <w:r>
        <w:rPr>
          <w:u w:val="single"/>
        </w:rPr>
        <w:t>Nicholas THIKENESS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fl.1421)</w:t>
      </w:r>
    </w:p>
    <w:p w:rsidR="0055712F" w:rsidRDefault="0055712F" w:rsidP="0055712F">
      <w:pPr>
        <w:pStyle w:val="NoSpacing"/>
      </w:pPr>
    </w:p>
    <w:p w:rsidR="0055712F" w:rsidRDefault="0055712F" w:rsidP="0055712F">
      <w:pPr>
        <w:pStyle w:val="NoSpacing"/>
      </w:pPr>
    </w:p>
    <w:p w:rsidR="0055712F" w:rsidRDefault="0055712F" w:rsidP="0055712F">
      <w:pPr>
        <w:pStyle w:val="NoSpacing"/>
      </w:pPr>
      <w:r>
        <w:t>11 Jan.1421</w:t>
      </w:r>
      <w:r>
        <w:tab/>
        <w:t>He was a juror on the inquisition post mortem held in Walsall,</w:t>
      </w:r>
    </w:p>
    <w:p w:rsidR="0055712F" w:rsidRDefault="0055712F" w:rsidP="0055712F">
      <w:pPr>
        <w:pStyle w:val="NoSpacing"/>
      </w:pPr>
      <w:r>
        <w:tab/>
      </w:r>
      <w:r>
        <w:tab/>
        <w:t xml:space="preserve">Staffordshire, into lands of the late Sir Philip </w:t>
      </w:r>
      <w:proofErr w:type="spellStart"/>
      <w:r>
        <w:t>Botiller</w:t>
      </w:r>
      <w:proofErr w:type="spellEnd"/>
      <w:r>
        <w:t xml:space="preserve"> of </w:t>
      </w:r>
      <w:proofErr w:type="spellStart"/>
      <w:r>
        <w:t>Woodhall</w:t>
      </w:r>
      <w:proofErr w:type="spellEnd"/>
      <w:r>
        <w:t>(q.v.).</w:t>
      </w:r>
    </w:p>
    <w:p w:rsidR="0055712F" w:rsidRDefault="0055712F" w:rsidP="0055712F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21-533)</w:t>
      </w:r>
    </w:p>
    <w:p w:rsidR="0055712F" w:rsidRDefault="0055712F" w:rsidP="0055712F">
      <w:pPr>
        <w:pStyle w:val="NoSpacing"/>
      </w:pPr>
    </w:p>
    <w:p w:rsidR="0055712F" w:rsidRDefault="0055712F" w:rsidP="0055712F">
      <w:pPr>
        <w:pStyle w:val="NoSpacing"/>
      </w:pPr>
    </w:p>
    <w:p w:rsidR="0055712F" w:rsidRPr="00B90E96" w:rsidRDefault="0055712F" w:rsidP="0055712F">
      <w:pPr>
        <w:pStyle w:val="NoSpacing"/>
      </w:pPr>
      <w:r>
        <w:t>20 September 2016</w:t>
      </w:r>
    </w:p>
    <w:p w:rsidR="006B2F86" w:rsidRPr="0055712F" w:rsidRDefault="0055712F" w:rsidP="00E71FC3">
      <w:pPr>
        <w:pStyle w:val="NoSpacing"/>
      </w:pPr>
      <w:bookmarkStart w:id="0" w:name="_GoBack"/>
      <w:bookmarkEnd w:id="0"/>
    </w:p>
    <w:sectPr w:rsidR="006B2F86" w:rsidRPr="0055712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12F" w:rsidRDefault="0055712F" w:rsidP="00E71FC3">
      <w:pPr>
        <w:spacing w:after="0" w:line="240" w:lineRule="auto"/>
      </w:pPr>
      <w:r>
        <w:separator/>
      </w:r>
    </w:p>
  </w:endnote>
  <w:endnote w:type="continuationSeparator" w:id="0">
    <w:p w:rsidR="0055712F" w:rsidRDefault="0055712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12F" w:rsidRDefault="0055712F" w:rsidP="00E71FC3">
      <w:pPr>
        <w:spacing w:after="0" w:line="240" w:lineRule="auto"/>
      </w:pPr>
      <w:r>
        <w:separator/>
      </w:r>
    </w:p>
  </w:footnote>
  <w:footnote w:type="continuationSeparator" w:id="0">
    <w:p w:rsidR="0055712F" w:rsidRDefault="0055712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12F"/>
    <w:rsid w:val="001A7C09"/>
    <w:rsid w:val="0055712F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C33F0"/>
  <w15:chartTrackingRefBased/>
  <w15:docId w15:val="{0D086A76-8BE9-49BA-A901-E49E0535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2016-09-20T20:31:00Z</dcterms:created>
  <dcterms:modified xsi:type="dcterms:W3CDTF">2016-09-20T20:32:00Z</dcterms:modified>
</cp:coreProperties>
</file>