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B9" w:rsidRDefault="00EF48B9" w:rsidP="00EF48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THIKNESS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EF48B9" w:rsidRDefault="00EF48B9" w:rsidP="00EF48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48B9" w:rsidRDefault="00EF48B9" w:rsidP="00EF48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48B9" w:rsidRDefault="00EF48B9" w:rsidP="00EF48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Jan.1433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Caxton,</w:t>
      </w:r>
    </w:p>
    <w:p w:rsidR="00EF48B9" w:rsidRDefault="00EF48B9" w:rsidP="00EF48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Cambridgeshire, into land of the late John Mowbray, 2</w:t>
      </w:r>
      <w:r w:rsidRPr="00152EB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 </w:t>
      </w:r>
    </w:p>
    <w:p w:rsidR="00EF48B9" w:rsidRDefault="00EF48B9" w:rsidP="00EF48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Norfolk(q.v.).</w:t>
      </w:r>
    </w:p>
    <w:p w:rsidR="00EF48B9" w:rsidRDefault="00EF48B9" w:rsidP="00EF48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24-104)</w:t>
      </w:r>
    </w:p>
    <w:p w:rsidR="00EF48B9" w:rsidRDefault="00EF48B9" w:rsidP="00EF48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48B9" w:rsidRDefault="00EF48B9" w:rsidP="00EF48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EF48B9" w:rsidRDefault="00EF48B9" w:rsidP="00EF48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May 2016</w:t>
      </w:r>
      <w:bookmarkStart w:id="0" w:name="_GoBack"/>
      <w:bookmarkEnd w:id="0"/>
    </w:p>
    <w:sectPr w:rsidR="006B2F86" w:rsidRPr="00EF48B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8B9" w:rsidRDefault="00EF48B9" w:rsidP="00E71FC3">
      <w:pPr>
        <w:spacing w:after="0" w:line="240" w:lineRule="auto"/>
      </w:pPr>
      <w:r>
        <w:separator/>
      </w:r>
    </w:p>
  </w:endnote>
  <w:endnote w:type="continuationSeparator" w:id="0">
    <w:p w:rsidR="00EF48B9" w:rsidRDefault="00EF48B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8B9" w:rsidRDefault="00EF48B9" w:rsidP="00E71FC3">
      <w:pPr>
        <w:spacing w:after="0" w:line="240" w:lineRule="auto"/>
      </w:pPr>
      <w:r>
        <w:separator/>
      </w:r>
    </w:p>
  </w:footnote>
  <w:footnote w:type="continuationSeparator" w:id="0">
    <w:p w:rsidR="00EF48B9" w:rsidRDefault="00EF48B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B9"/>
    <w:rsid w:val="00AB52E8"/>
    <w:rsid w:val="00B16D3F"/>
    <w:rsid w:val="00E71FC3"/>
    <w:rsid w:val="00EF4813"/>
    <w:rsid w:val="00E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6FE8"/>
  <w15:chartTrackingRefBased/>
  <w15:docId w15:val="{CE66FB52-EAA6-456E-9628-9E1A6595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2016-05-20T21:05:00Z</dcterms:created>
  <dcterms:modified xsi:type="dcterms:W3CDTF">2016-05-20T21:05:00Z</dcterms:modified>
</cp:coreProperties>
</file>