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9484" w14:textId="77777777" w:rsidR="00423F5B" w:rsidRDefault="00423F5B" w:rsidP="00423F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THIKPENY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5D555083" w14:textId="77777777" w:rsidR="00423F5B" w:rsidRDefault="00423F5B" w:rsidP="00423F5B">
      <w:pPr>
        <w:pStyle w:val="NoSpacing"/>
        <w:rPr>
          <w:rFonts w:cs="Times New Roman"/>
          <w:szCs w:val="24"/>
        </w:rPr>
      </w:pPr>
    </w:p>
    <w:p w14:paraId="2CFE9326" w14:textId="77777777" w:rsidR="00423F5B" w:rsidRDefault="00423F5B" w:rsidP="00423F5B">
      <w:pPr>
        <w:pStyle w:val="NoSpacing"/>
        <w:rPr>
          <w:rFonts w:cs="Times New Roman"/>
          <w:szCs w:val="24"/>
        </w:rPr>
      </w:pPr>
    </w:p>
    <w:p w14:paraId="3D5FDF50" w14:textId="77777777" w:rsidR="00423F5B" w:rsidRDefault="00423F5B" w:rsidP="00423F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Nov.1485</w:t>
      </w:r>
      <w:r>
        <w:rPr>
          <w:rFonts w:cs="Times New Roman"/>
          <w:szCs w:val="24"/>
        </w:rPr>
        <w:tab/>
        <w:t xml:space="preserve">He was commissioned to levy and collect in person in the ports of </w:t>
      </w:r>
      <w:proofErr w:type="gramStart"/>
      <w:r>
        <w:rPr>
          <w:rFonts w:cs="Times New Roman"/>
          <w:szCs w:val="24"/>
        </w:rPr>
        <w:t>Plymouth</w:t>
      </w:r>
      <w:proofErr w:type="gramEnd"/>
    </w:p>
    <w:p w14:paraId="2206D6FB" w14:textId="77777777" w:rsidR="00423F5B" w:rsidRDefault="00423F5B" w:rsidP="00423F5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Fowey and all adjacent ports and places the subsidies of tunnage and poundage and the subsidies on wools, woolfells and hides which were granted </w:t>
      </w:r>
      <w:proofErr w:type="gramStart"/>
      <w:r>
        <w:rPr>
          <w:rFonts w:cs="Times New Roman"/>
          <w:szCs w:val="24"/>
        </w:rPr>
        <w:t>to</w:t>
      </w:r>
      <w:proofErr w:type="gramEnd"/>
    </w:p>
    <w:p w14:paraId="7B7229A1" w14:textId="77777777" w:rsidR="00423F5B" w:rsidRDefault="00423F5B" w:rsidP="00423F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King at the last Parliament, and to keep the </w:t>
      </w:r>
      <w:proofErr w:type="spellStart"/>
      <w:r>
        <w:rPr>
          <w:rFonts w:cs="Times New Roman"/>
          <w:szCs w:val="24"/>
        </w:rPr>
        <w:t>coket</w:t>
      </w:r>
      <w:proofErr w:type="spellEnd"/>
      <w:r>
        <w:rPr>
          <w:rFonts w:cs="Times New Roman"/>
          <w:szCs w:val="24"/>
        </w:rPr>
        <w:t xml:space="preserve"> seal.</w:t>
      </w:r>
    </w:p>
    <w:p w14:paraId="65B40C82" w14:textId="77777777" w:rsidR="00423F5B" w:rsidRDefault="00423F5B" w:rsidP="00423F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p.35)</w:t>
      </w:r>
    </w:p>
    <w:p w14:paraId="4750BD5B" w14:textId="77777777" w:rsidR="00423F5B" w:rsidRDefault="00423F5B" w:rsidP="00423F5B">
      <w:pPr>
        <w:pStyle w:val="NoSpacing"/>
        <w:rPr>
          <w:rFonts w:cs="Times New Roman"/>
          <w:szCs w:val="24"/>
        </w:rPr>
      </w:pPr>
    </w:p>
    <w:p w14:paraId="7F7D15A2" w14:textId="77777777" w:rsidR="00423F5B" w:rsidRDefault="00423F5B" w:rsidP="00423F5B">
      <w:pPr>
        <w:pStyle w:val="NoSpacing"/>
        <w:rPr>
          <w:rFonts w:cs="Times New Roman"/>
          <w:szCs w:val="24"/>
        </w:rPr>
      </w:pPr>
    </w:p>
    <w:p w14:paraId="7CB3F649" w14:textId="77777777" w:rsidR="00423F5B" w:rsidRDefault="00423F5B" w:rsidP="00423F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2024</w:t>
      </w:r>
    </w:p>
    <w:p w14:paraId="604F78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1425" w14:textId="77777777" w:rsidR="00423F5B" w:rsidRDefault="00423F5B" w:rsidP="009139A6">
      <w:r>
        <w:separator/>
      </w:r>
    </w:p>
  </w:endnote>
  <w:endnote w:type="continuationSeparator" w:id="0">
    <w:p w14:paraId="635F7734" w14:textId="77777777" w:rsidR="00423F5B" w:rsidRDefault="00423F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39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32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14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03BD" w14:textId="77777777" w:rsidR="00423F5B" w:rsidRDefault="00423F5B" w:rsidP="009139A6">
      <w:r>
        <w:separator/>
      </w:r>
    </w:p>
  </w:footnote>
  <w:footnote w:type="continuationSeparator" w:id="0">
    <w:p w14:paraId="7A4DCC83" w14:textId="77777777" w:rsidR="00423F5B" w:rsidRDefault="00423F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AF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F6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FA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5B"/>
    <w:rsid w:val="000666E0"/>
    <w:rsid w:val="002510B7"/>
    <w:rsid w:val="00270799"/>
    <w:rsid w:val="00423F5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59CD"/>
  <w15:chartTrackingRefBased/>
  <w15:docId w15:val="{A7EB377E-7B87-418D-B22B-DCC94153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2024-03-20T17:18:00Z</dcterms:created>
  <dcterms:modified xsi:type="dcterms:W3CDTF">2024-03-20T17:18:00Z</dcterms:modified>
</cp:coreProperties>
</file>