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8D89" w14:textId="77777777" w:rsidR="00770436" w:rsidRDefault="00770436" w:rsidP="00770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THIMBLEBY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19D5AD91" w14:textId="77777777" w:rsidR="00770436" w:rsidRDefault="00770436" w:rsidP="00770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Rector of Cold Hanworth, Lincolnshire.</w:t>
      </w:r>
    </w:p>
    <w:p w14:paraId="357063A0" w14:textId="77777777" w:rsidR="00770436" w:rsidRDefault="00770436" w:rsidP="00770436">
      <w:pPr>
        <w:rPr>
          <w:rFonts w:ascii="Times New Roman" w:hAnsi="Times New Roman" w:cs="Times New Roman"/>
          <w:sz w:val="24"/>
          <w:szCs w:val="24"/>
        </w:rPr>
      </w:pPr>
    </w:p>
    <w:p w14:paraId="33AAC3B2" w14:textId="77777777" w:rsidR="00770436" w:rsidRDefault="00770436" w:rsidP="00770436">
      <w:pPr>
        <w:rPr>
          <w:rFonts w:ascii="Times New Roman" w:hAnsi="Times New Roman" w:cs="Times New Roman"/>
          <w:sz w:val="24"/>
          <w:szCs w:val="24"/>
        </w:rPr>
      </w:pPr>
    </w:p>
    <w:p w14:paraId="392263F3" w14:textId="77777777" w:rsidR="00770436" w:rsidRDefault="00770436" w:rsidP="00770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Jun.1405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licensed to celebrate an anniversary, the permission to last for </w:t>
      </w:r>
    </w:p>
    <w:p w14:paraId="77612469" w14:textId="77777777" w:rsidR="00770436" w:rsidRDefault="00770436" w:rsidP="00770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two years.</w:t>
      </w:r>
    </w:p>
    <w:p w14:paraId="64BEC6C1" w14:textId="77777777" w:rsidR="00770436" w:rsidRDefault="00770436" w:rsidP="00770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05DBC8A3" w14:textId="77777777" w:rsidR="00770436" w:rsidRDefault="00770436" w:rsidP="0077043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pub. Lincoln Record Society 1962 vol.1 p.34)</w:t>
      </w:r>
    </w:p>
    <w:p w14:paraId="5BACC59E" w14:textId="77777777" w:rsidR="00770436" w:rsidRDefault="00770436" w:rsidP="00770436">
      <w:pPr>
        <w:rPr>
          <w:rFonts w:ascii="Times New Roman" w:hAnsi="Times New Roman" w:cs="Times New Roman"/>
          <w:sz w:val="24"/>
          <w:szCs w:val="24"/>
        </w:rPr>
      </w:pPr>
    </w:p>
    <w:p w14:paraId="0E262547" w14:textId="77777777" w:rsidR="00770436" w:rsidRDefault="00770436" w:rsidP="00770436">
      <w:pPr>
        <w:rPr>
          <w:rFonts w:ascii="Times New Roman" w:hAnsi="Times New Roman" w:cs="Times New Roman"/>
          <w:sz w:val="24"/>
          <w:szCs w:val="24"/>
        </w:rPr>
      </w:pPr>
    </w:p>
    <w:p w14:paraId="6870D754" w14:textId="77777777" w:rsidR="00770436" w:rsidRDefault="00770436" w:rsidP="00770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February 2023</w:t>
      </w:r>
    </w:p>
    <w:p w14:paraId="2E4408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5279" w14:textId="77777777" w:rsidR="00770436" w:rsidRDefault="00770436" w:rsidP="009139A6">
      <w:r>
        <w:separator/>
      </w:r>
    </w:p>
  </w:endnote>
  <w:endnote w:type="continuationSeparator" w:id="0">
    <w:p w14:paraId="03A97013" w14:textId="77777777" w:rsidR="00770436" w:rsidRDefault="007704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D4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80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17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6E1A" w14:textId="77777777" w:rsidR="00770436" w:rsidRDefault="00770436" w:rsidP="009139A6">
      <w:r>
        <w:separator/>
      </w:r>
    </w:p>
  </w:footnote>
  <w:footnote w:type="continuationSeparator" w:id="0">
    <w:p w14:paraId="76D18E84" w14:textId="77777777" w:rsidR="00770436" w:rsidRDefault="007704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5D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D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07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36"/>
    <w:rsid w:val="000666E0"/>
    <w:rsid w:val="002510B7"/>
    <w:rsid w:val="005C130B"/>
    <w:rsid w:val="00770436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3E66"/>
  <w15:chartTrackingRefBased/>
  <w15:docId w15:val="{A20876E6-9AB2-499F-A55D-04DBA7C9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43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2023-03-22T21:51:00Z</dcterms:created>
  <dcterms:modified xsi:type="dcterms:W3CDTF">2023-03-22T21:52:00Z</dcterms:modified>
</cp:coreProperties>
</file>