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6CA6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THIMBLEBY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d.ca.1546)</w:t>
      </w:r>
    </w:p>
    <w:p w14:paraId="612A0547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Cambridge University.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1960FE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AAAED6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023B48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of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Thimbleby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Poolam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Lincolnshire.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219)</w:t>
      </w:r>
    </w:p>
    <w:p w14:paraId="5FA91697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48C19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F94D8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St.Hugh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Hostel; a member of the College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Tatteshall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  (ibid.)</w:t>
      </w:r>
    </w:p>
    <w:p w14:paraId="05CDDC64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8CAB77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9AC47B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1495-1526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Tetford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0C706AC5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1502-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B.Can.L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(ibid.)</w:t>
      </w:r>
    </w:p>
    <w:p w14:paraId="4FBCB100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1516-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D.Can.L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(ibid.)</w:t>
      </w:r>
    </w:p>
    <w:p w14:paraId="14DF3800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41A29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1C7FA5" w14:textId="77777777" w:rsidR="009E0A35" w:rsidRDefault="009E0A35" w:rsidP="009E0A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2021</w:t>
      </w:r>
    </w:p>
    <w:p w14:paraId="59EDAA1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1C52" w14:textId="77777777" w:rsidR="009E0A35" w:rsidRDefault="009E0A35" w:rsidP="009139A6">
      <w:r>
        <w:separator/>
      </w:r>
    </w:p>
  </w:endnote>
  <w:endnote w:type="continuationSeparator" w:id="0">
    <w:p w14:paraId="7699BAD4" w14:textId="77777777" w:rsidR="009E0A35" w:rsidRDefault="009E0A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A6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A48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88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2CF7" w14:textId="77777777" w:rsidR="009E0A35" w:rsidRDefault="009E0A35" w:rsidP="009139A6">
      <w:r>
        <w:separator/>
      </w:r>
    </w:p>
  </w:footnote>
  <w:footnote w:type="continuationSeparator" w:id="0">
    <w:p w14:paraId="1ED438CD" w14:textId="77777777" w:rsidR="009E0A35" w:rsidRDefault="009E0A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6D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43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41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35"/>
    <w:rsid w:val="000666E0"/>
    <w:rsid w:val="002510B7"/>
    <w:rsid w:val="005C130B"/>
    <w:rsid w:val="00826F5C"/>
    <w:rsid w:val="009139A6"/>
    <w:rsid w:val="009448BB"/>
    <w:rsid w:val="009E0A35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8F83"/>
  <w15:chartTrackingRefBased/>
  <w15:docId w15:val="{456BC18E-6872-446F-AE36-CB6CB130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2022-02-09T19:09:00Z</dcterms:created>
  <dcterms:modified xsi:type="dcterms:W3CDTF">2022-02-09T19:10:00Z</dcterms:modified>
</cp:coreProperties>
</file>