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31AD3" w:rsidP="00C009D8">
      <w:pPr>
        <w:pStyle w:val="NoSpacing"/>
      </w:pPr>
      <w:r>
        <w:rPr>
          <w:u w:val="single"/>
        </w:rPr>
        <w:t>Thomas THINKELD</w:t>
      </w:r>
      <w:r>
        <w:t xml:space="preserve">      (fl.1482-3)</w:t>
      </w:r>
    </w:p>
    <w:p w:rsidR="00131AD3" w:rsidRDefault="00131AD3" w:rsidP="00C009D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Shoemaker.</w:t>
      </w:r>
      <w:proofErr w:type="gramEnd"/>
    </w:p>
    <w:p w:rsidR="00131AD3" w:rsidRDefault="00131AD3" w:rsidP="00C009D8">
      <w:pPr>
        <w:pStyle w:val="NoSpacing"/>
      </w:pPr>
    </w:p>
    <w:p w:rsidR="00131AD3" w:rsidRDefault="00131AD3" w:rsidP="00C009D8">
      <w:pPr>
        <w:pStyle w:val="NoSpacing"/>
      </w:pPr>
    </w:p>
    <w:p w:rsidR="00131AD3" w:rsidRDefault="00131AD3" w:rsidP="00C009D8">
      <w:pPr>
        <w:pStyle w:val="NoSpacing"/>
      </w:pPr>
      <w:r>
        <w:t xml:space="preserve">         1482-3</w:t>
      </w:r>
      <w:r>
        <w:tab/>
        <w:t>He became a Freeman.   (C.F.N. p.136)</w:t>
      </w:r>
    </w:p>
    <w:p w:rsidR="00131AD3" w:rsidRDefault="00131AD3" w:rsidP="00C009D8">
      <w:pPr>
        <w:pStyle w:val="NoSpacing"/>
      </w:pPr>
    </w:p>
    <w:p w:rsidR="00131AD3" w:rsidRDefault="00131AD3" w:rsidP="00C009D8">
      <w:pPr>
        <w:pStyle w:val="NoSpacing"/>
      </w:pPr>
    </w:p>
    <w:p w:rsidR="00131AD3" w:rsidRPr="00131AD3" w:rsidRDefault="00131AD3" w:rsidP="00C009D8">
      <w:pPr>
        <w:pStyle w:val="NoSpacing"/>
      </w:pPr>
      <w:r>
        <w:t>3 November 2013</w:t>
      </w:r>
      <w:bookmarkStart w:id="0" w:name="_GoBack"/>
      <w:bookmarkEnd w:id="0"/>
    </w:p>
    <w:sectPr w:rsidR="00131AD3" w:rsidRPr="00131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D3" w:rsidRDefault="00131AD3" w:rsidP="00920DE3">
      <w:pPr>
        <w:spacing w:after="0" w:line="240" w:lineRule="auto"/>
      </w:pPr>
      <w:r>
        <w:separator/>
      </w:r>
    </w:p>
  </w:endnote>
  <w:endnote w:type="continuationSeparator" w:id="0">
    <w:p w:rsidR="00131AD3" w:rsidRDefault="00131AD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D3" w:rsidRDefault="00131AD3" w:rsidP="00920DE3">
      <w:pPr>
        <w:spacing w:after="0" w:line="240" w:lineRule="auto"/>
      </w:pPr>
      <w:r>
        <w:separator/>
      </w:r>
    </w:p>
  </w:footnote>
  <w:footnote w:type="continuationSeparator" w:id="0">
    <w:p w:rsidR="00131AD3" w:rsidRDefault="00131AD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D3"/>
    <w:rsid w:val="00120749"/>
    <w:rsid w:val="00131AD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2013-11-03T21:08:00Z</dcterms:created>
  <dcterms:modified xsi:type="dcterms:W3CDTF">2013-11-03T21:10:00Z</dcterms:modified>
</cp:coreProperties>
</file>