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96DF" w14:textId="77777777" w:rsidR="00CD66CB" w:rsidRDefault="00CD66CB" w:rsidP="00CD66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THIRKILBY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d.1506)</w:t>
      </w:r>
    </w:p>
    <w:p w14:paraId="52E7AE8B" w14:textId="77777777" w:rsidR="00CD66CB" w:rsidRDefault="00CD66CB" w:rsidP="00CD66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Vicar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Pampisford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Cambridgeshire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1FF9EB" w14:textId="77777777" w:rsidR="00CD66CB" w:rsidRDefault="00CD66CB" w:rsidP="00CD66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C363AA" w14:textId="77777777" w:rsidR="00CD66CB" w:rsidRDefault="00CD66CB" w:rsidP="00CD66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D372E8" w14:textId="77777777" w:rsidR="00CD66CB" w:rsidRDefault="00CD66CB" w:rsidP="00CD66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1472-1500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Vicar.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</w:t>
      </w:r>
      <w:r>
        <w:rPr>
          <w:rFonts w:ascii="Times New Roman" w:hAnsi="Times New Roman" w:cs="Times New Roman"/>
          <w:sz w:val="24"/>
          <w:szCs w:val="24"/>
        </w:rPr>
        <w:t>219)</w:t>
      </w:r>
    </w:p>
    <w:p w14:paraId="42EC1BC0" w14:textId="77777777" w:rsidR="00CD66CB" w:rsidRDefault="00CD66CB" w:rsidP="00CD66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F17D0C" w14:textId="77777777" w:rsidR="00CD66CB" w:rsidRDefault="00CD66CB" w:rsidP="00CD66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572F92" w14:textId="77777777" w:rsidR="00CD66CB" w:rsidRDefault="00CD66CB" w:rsidP="00CD66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September 2021</w:t>
      </w:r>
    </w:p>
    <w:p w14:paraId="579081D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C6F5" w14:textId="77777777" w:rsidR="00CD66CB" w:rsidRDefault="00CD66CB" w:rsidP="009139A6">
      <w:r>
        <w:separator/>
      </w:r>
    </w:p>
  </w:endnote>
  <w:endnote w:type="continuationSeparator" w:id="0">
    <w:p w14:paraId="6D284723" w14:textId="77777777" w:rsidR="00CD66CB" w:rsidRDefault="00CD66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8C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739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67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267BA" w14:textId="77777777" w:rsidR="00CD66CB" w:rsidRDefault="00CD66CB" w:rsidP="009139A6">
      <w:r>
        <w:separator/>
      </w:r>
    </w:p>
  </w:footnote>
  <w:footnote w:type="continuationSeparator" w:id="0">
    <w:p w14:paraId="61029AA1" w14:textId="77777777" w:rsidR="00CD66CB" w:rsidRDefault="00CD66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E9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D0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CD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CB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CD66C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40DA"/>
  <w15:chartTrackingRefBased/>
  <w15:docId w15:val="{09396731-D62D-4D03-BD23-F999243B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2022-02-09T19:11:00Z</dcterms:created>
  <dcterms:modified xsi:type="dcterms:W3CDTF">2022-02-09T19:11:00Z</dcterms:modified>
</cp:coreProperties>
</file>