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6E9906" w14:textId="77777777" w:rsidR="00BD098A" w:rsidRDefault="00BD098A" w:rsidP="00BD098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John THIRKYLL</w:t>
      </w:r>
      <w:r>
        <w:rPr>
          <w:rFonts w:ascii="Times New Roman" w:hAnsi="Times New Roman" w:cs="Times New Roman"/>
        </w:rPr>
        <w:t xml:space="preserve">   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fl.1484)</w:t>
      </w:r>
    </w:p>
    <w:p w14:paraId="59F132A0" w14:textId="77777777" w:rsidR="00BD098A" w:rsidRDefault="00BD098A" w:rsidP="00BD098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 Stretton by Kirkby, Warwickshire. Husbandman.</w:t>
      </w:r>
    </w:p>
    <w:p w14:paraId="15300DDA" w14:textId="77777777" w:rsidR="00BD098A" w:rsidRDefault="00BD098A" w:rsidP="00BD098A">
      <w:pPr>
        <w:rPr>
          <w:rFonts w:ascii="Times New Roman" w:hAnsi="Times New Roman" w:cs="Times New Roman"/>
        </w:rPr>
      </w:pPr>
    </w:p>
    <w:p w14:paraId="6F9022FC" w14:textId="77777777" w:rsidR="00BD098A" w:rsidRDefault="00BD098A" w:rsidP="00BD098A">
      <w:pPr>
        <w:rPr>
          <w:rFonts w:ascii="Times New Roman" w:hAnsi="Times New Roman" w:cs="Times New Roman"/>
        </w:rPr>
      </w:pPr>
    </w:p>
    <w:p w14:paraId="079AFFA2" w14:textId="77777777" w:rsidR="00BD098A" w:rsidRDefault="00BD098A" w:rsidP="00BD098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>Richard Unknown, Prior of Monks’ Kirby(q.v.), brought a plaint of trespass</w:t>
      </w:r>
    </w:p>
    <w:p w14:paraId="604D947C" w14:textId="77777777" w:rsidR="00BD098A" w:rsidRDefault="00BD098A" w:rsidP="00BD098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and taking against him, Thomas </w:t>
      </w:r>
      <w:proofErr w:type="spellStart"/>
      <w:r>
        <w:rPr>
          <w:rFonts w:ascii="Times New Roman" w:hAnsi="Times New Roman" w:cs="Times New Roman"/>
        </w:rPr>
        <w:t>Cokkys</w:t>
      </w:r>
      <w:proofErr w:type="spellEnd"/>
      <w:r>
        <w:rPr>
          <w:rFonts w:ascii="Times New Roman" w:hAnsi="Times New Roman" w:cs="Times New Roman"/>
        </w:rPr>
        <w:t xml:space="preserve">(q.v.), William </w:t>
      </w:r>
      <w:proofErr w:type="spellStart"/>
      <w:r>
        <w:rPr>
          <w:rFonts w:ascii="Times New Roman" w:hAnsi="Times New Roman" w:cs="Times New Roman"/>
        </w:rPr>
        <w:t>Cokkys</w:t>
      </w:r>
      <w:proofErr w:type="spellEnd"/>
      <w:r>
        <w:rPr>
          <w:rFonts w:ascii="Times New Roman" w:hAnsi="Times New Roman" w:cs="Times New Roman"/>
        </w:rPr>
        <w:t xml:space="preserve">(q.v.) and </w:t>
      </w:r>
    </w:p>
    <w:p w14:paraId="1B464073" w14:textId="77777777" w:rsidR="00BD098A" w:rsidRDefault="00BD098A" w:rsidP="00BD098A">
      <w:pPr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Simon </w:t>
      </w:r>
      <w:proofErr w:type="spellStart"/>
      <w:r>
        <w:rPr>
          <w:rFonts w:ascii="Times New Roman" w:hAnsi="Times New Roman" w:cs="Times New Roman"/>
        </w:rPr>
        <w:t>Gibbes</w:t>
      </w:r>
      <w:proofErr w:type="spellEnd"/>
      <w:r>
        <w:rPr>
          <w:rFonts w:ascii="Times New Roman" w:hAnsi="Times New Roman" w:cs="Times New Roman"/>
        </w:rPr>
        <w:t>(q.v.), all of Stretton.</w:t>
      </w:r>
    </w:p>
    <w:p w14:paraId="712348BA" w14:textId="77777777" w:rsidR="00BD098A" w:rsidRDefault="00BD098A" w:rsidP="00BD098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hyperlink r:id="rId6" w:history="1">
        <w:r w:rsidRPr="00F57648">
          <w:rPr>
            <w:rStyle w:val="Hyperlink"/>
            <w:rFonts w:ascii="Times New Roman" w:hAnsi="Times New Roman" w:cs="Times New Roman"/>
          </w:rPr>
          <w:t>http://aalt.law.uh.edu/Indices/CP40Indices/CP40no888Pl.htm</w:t>
        </w:r>
      </w:hyperlink>
      <w:r>
        <w:rPr>
          <w:rFonts w:ascii="Times New Roman" w:hAnsi="Times New Roman" w:cs="Times New Roman"/>
        </w:rPr>
        <w:t>)</w:t>
      </w:r>
    </w:p>
    <w:p w14:paraId="71A9F650" w14:textId="77777777" w:rsidR="00BD098A" w:rsidRDefault="00BD098A" w:rsidP="00BD098A">
      <w:pPr>
        <w:rPr>
          <w:rFonts w:ascii="Times New Roman" w:hAnsi="Times New Roman" w:cs="Times New Roman"/>
        </w:rPr>
      </w:pPr>
    </w:p>
    <w:p w14:paraId="205B46E3" w14:textId="77777777" w:rsidR="00BD098A" w:rsidRDefault="00BD098A" w:rsidP="00BD098A">
      <w:pPr>
        <w:rPr>
          <w:rFonts w:ascii="Times New Roman" w:hAnsi="Times New Roman" w:cs="Times New Roman"/>
        </w:rPr>
      </w:pPr>
    </w:p>
    <w:p w14:paraId="68BB34A0" w14:textId="77777777" w:rsidR="00BD098A" w:rsidRDefault="00BD098A" w:rsidP="00BD098A">
      <w:pPr>
        <w:rPr>
          <w:rFonts w:ascii="Times New Roman" w:hAnsi="Times New Roman" w:cs="Times New Roman"/>
        </w:rPr>
      </w:pPr>
    </w:p>
    <w:p w14:paraId="70DEC6DF" w14:textId="77777777" w:rsidR="00BD098A" w:rsidRDefault="00BD098A" w:rsidP="00BD098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 March 2018</w:t>
      </w:r>
    </w:p>
    <w:p w14:paraId="6EFAA651" w14:textId="77777777" w:rsidR="006B2F86" w:rsidRPr="00E71FC3" w:rsidRDefault="00BD098A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A77265" w14:textId="77777777" w:rsidR="00BD098A" w:rsidRDefault="00BD098A" w:rsidP="00E71FC3">
      <w:r>
        <w:separator/>
      </w:r>
    </w:p>
  </w:endnote>
  <w:endnote w:type="continuationSeparator" w:id="0">
    <w:p w14:paraId="7AB51CCF" w14:textId="77777777" w:rsidR="00BD098A" w:rsidRDefault="00BD098A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83D318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CB6FC2" w14:textId="77777777" w:rsidR="00BD098A" w:rsidRDefault="00BD098A" w:rsidP="00E71FC3">
      <w:r>
        <w:separator/>
      </w:r>
    </w:p>
  </w:footnote>
  <w:footnote w:type="continuationSeparator" w:id="0">
    <w:p w14:paraId="6FB909C2" w14:textId="77777777" w:rsidR="00BD098A" w:rsidRDefault="00BD098A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98A"/>
    <w:rsid w:val="001A7C09"/>
    <w:rsid w:val="00577BD5"/>
    <w:rsid w:val="00656CBA"/>
    <w:rsid w:val="006A1F77"/>
    <w:rsid w:val="00733BE7"/>
    <w:rsid w:val="00AB52E8"/>
    <w:rsid w:val="00B16D3F"/>
    <w:rsid w:val="00BB41AC"/>
    <w:rsid w:val="00BD098A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7C5B8C"/>
  <w15:chartTrackingRefBased/>
  <w15:docId w15:val="{3FE7B36B-4AF9-4532-872F-E8993E277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D098A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BD098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2018-03-13T19:49:00Z</dcterms:created>
  <dcterms:modified xsi:type="dcterms:W3CDTF">2018-03-13T19:50:00Z</dcterms:modified>
</cp:coreProperties>
</file>