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11AFD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THIRLAND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1B35402B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Merchant.</w:t>
      </w:r>
    </w:p>
    <w:p w14:paraId="64EB6672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5FF6D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4D48A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1467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Skrayngham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mercer(q.v.), left him his Grete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Englysshe</w:t>
      </w:r>
      <w:proofErr w:type="spellEnd"/>
      <w:proofErr w:type="gramEnd"/>
    </w:p>
    <w:p w14:paraId="70BA60BC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booke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pollycroncyon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391E0BC0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(Barron, Caroline M. “What Did Medieval London Merchants Read?” in</w:t>
      </w:r>
    </w:p>
    <w:p w14:paraId="50B59D8A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“Medieval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Merchantsand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Money: Essays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James L. Bolton”</w:t>
      </w:r>
    </w:p>
    <w:p w14:paraId="62699A56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edited by Matin Allen and Matthew Davies, University of London Press,</w:t>
      </w:r>
    </w:p>
    <w:p w14:paraId="0852C1F8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London, 2016, </w:t>
      </w:r>
      <w:proofErr w:type="gramStart"/>
      <w:r>
        <w:rPr>
          <w:rFonts w:ascii="Times New Roman" w:hAnsi="Times New Roman" w:cs="Times New Roman"/>
          <w:sz w:val="24"/>
          <w:szCs w:val="24"/>
        </w:rPr>
        <w:t>p.51  J.S.T.O.R.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82909">
          <w:rPr>
            <w:rStyle w:val="Hyperlink"/>
            <w:rFonts w:ascii="Times New Roman" w:hAnsi="Times New Roman" w:cs="Times New Roman"/>
            <w:sz w:val="24"/>
            <w:szCs w:val="24"/>
          </w:rPr>
          <w:t>www.jstor.org/stable/j.ctv5132xh.9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E7E9B5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Accessed 2 March 2021).</w:t>
      </w:r>
    </w:p>
    <w:p w14:paraId="00FDC1D0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1021C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AB2D5" w14:textId="77777777" w:rsidR="00FD5885" w:rsidRDefault="00FD5885" w:rsidP="00FD58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March 2021 </w:t>
      </w:r>
    </w:p>
    <w:p w14:paraId="20F7965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E7FA9" w14:textId="77777777" w:rsidR="00FD5885" w:rsidRDefault="00FD5885" w:rsidP="009139A6">
      <w:r>
        <w:separator/>
      </w:r>
    </w:p>
  </w:endnote>
  <w:endnote w:type="continuationSeparator" w:id="0">
    <w:p w14:paraId="59BA56AC" w14:textId="77777777" w:rsidR="00FD5885" w:rsidRDefault="00FD58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735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3724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F9B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FCB3E" w14:textId="77777777" w:rsidR="00FD5885" w:rsidRDefault="00FD5885" w:rsidP="009139A6">
      <w:r>
        <w:separator/>
      </w:r>
    </w:p>
  </w:footnote>
  <w:footnote w:type="continuationSeparator" w:id="0">
    <w:p w14:paraId="16874700" w14:textId="77777777" w:rsidR="00FD5885" w:rsidRDefault="00FD58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AFA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812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B9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85"/>
    <w:rsid w:val="000666E0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AF79"/>
  <w15:chartTrackingRefBased/>
  <w15:docId w15:val="{C6570A4F-3EBA-4CD3-8541-968309A5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5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tor.org/stable/j.ctv5132xh.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2021-04-04T20:46:00Z</dcterms:created>
  <dcterms:modified xsi:type="dcterms:W3CDTF">2021-04-04T20:46:00Z</dcterms:modified>
</cp:coreProperties>
</file>