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BBB20" w14:textId="77777777" w:rsidR="006D059E" w:rsidRDefault="006D059E" w:rsidP="006D0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THIRLEWYND</w:t>
      </w:r>
      <w:r>
        <w:rPr>
          <w:rFonts w:ascii="Times New Roman" w:hAnsi="Times New Roman" w:cs="Times New Roman"/>
        </w:rPr>
        <w:t xml:space="preserve">      (fl.1484)</w:t>
      </w:r>
    </w:p>
    <w:p w14:paraId="3E469D15" w14:textId="77777777" w:rsidR="006D059E" w:rsidRDefault="006D059E" w:rsidP="006D059E">
      <w:pPr>
        <w:rPr>
          <w:rFonts w:ascii="Times New Roman" w:hAnsi="Times New Roman" w:cs="Times New Roman"/>
        </w:rPr>
      </w:pPr>
    </w:p>
    <w:p w14:paraId="3604FC2E" w14:textId="77777777" w:rsidR="006D059E" w:rsidRDefault="006D059E" w:rsidP="006D059E">
      <w:pPr>
        <w:rPr>
          <w:rFonts w:ascii="Times New Roman" w:hAnsi="Times New Roman" w:cs="Times New Roman"/>
        </w:rPr>
      </w:pPr>
    </w:p>
    <w:p w14:paraId="784B4A79" w14:textId="77777777" w:rsidR="006D059E" w:rsidRDefault="006D059E" w:rsidP="006D059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1484</w:t>
      </w:r>
      <w:r>
        <w:rPr>
          <w:rFonts w:ascii="Times New Roman" w:hAnsi="Times New Roman" w:cs="Times New Roman"/>
        </w:rPr>
        <w:tab/>
        <w:t xml:space="preserve">He, John </w:t>
      </w:r>
      <w:proofErr w:type="spellStart"/>
      <w:r>
        <w:rPr>
          <w:rFonts w:ascii="Times New Roman" w:hAnsi="Times New Roman" w:cs="Times New Roman"/>
        </w:rPr>
        <w:t>Sheryng</w:t>
      </w:r>
      <w:proofErr w:type="spellEnd"/>
      <w:r>
        <w:rPr>
          <w:rFonts w:ascii="Times New Roman" w:hAnsi="Times New Roman" w:cs="Times New Roman"/>
        </w:rPr>
        <w:t xml:space="preserve">(q.v.), his wife, Margaret(q.v.), Joan Burdon(q.v.), John Burdon(q.v.) and his wife, Cecilia(q.v.), made a plaint of concord against John </w:t>
      </w:r>
      <w:proofErr w:type="spellStart"/>
      <w:r>
        <w:rPr>
          <w:rFonts w:ascii="Times New Roman" w:hAnsi="Times New Roman" w:cs="Times New Roman"/>
        </w:rPr>
        <w:t>Rymer</w:t>
      </w:r>
      <w:proofErr w:type="spellEnd"/>
      <w:r>
        <w:rPr>
          <w:rFonts w:ascii="Times New Roman" w:hAnsi="Times New Roman" w:cs="Times New Roman"/>
        </w:rPr>
        <w:t>(q.v.).</w:t>
      </w:r>
    </w:p>
    <w:p w14:paraId="7B74F505" w14:textId="77777777" w:rsidR="006D059E" w:rsidRDefault="006D059E" w:rsidP="006D059E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hyperlink r:id="rId6" w:history="1">
        <w:r w:rsidRPr="00EF6CA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0E8C4C4" w14:textId="77777777" w:rsidR="006D059E" w:rsidRDefault="006D059E" w:rsidP="006D059E">
      <w:pPr>
        <w:rPr>
          <w:rFonts w:ascii="Times New Roman" w:hAnsi="Times New Roman" w:cs="Times New Roman"/>
        </w:rPr>
      </w:pPr>
    </w:p>
    <w:p w14:paraId="0CD1681A" w14:textId="77777777" w:rsidR="006D059E" w:rsidRDefault="006D059E" w:rsidP="006D059E">
      <w:pPr>
        <w:rPr>
          <w:rFonts w:ascii="Times New Roman" w:hAnsi="Times New Roman" w:cs="Times New Roman"/>
        </w:rPr>
      </w:pPr>
    </w:p>
    <w:p w14:paraId="58935934" w14:textId="77777777" w:rsidR="006D059E" w:rsidRDefault="006D059E" w:rsidP="006D05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January 2019</w:t>
      </w:r>
    </w:p>
    <w:p w14:paraId="2683EF69" w14:textId="77777777" w:rsidR="006B2F86" w:rsidRPr="00E71FC3" w:rsidRDefault="006D059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A1D6C" w14:textId="77777777" w:rsidR="006D059E" w:rsidRDefault="006D059E" w:rsidP="00E71FC3">
      <w:r>
        <w:separator/>
      </w:r>
    </w:p>
  </w:endnote>
  <w:endnote w:type="continuationSeparator" w:id="0">
    <w:p w14:paraId="514FFF2E" w14:textId="77777777" w:rsidR="006D059E" w:rsidRDefault="006D059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93D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4453F" w14:textId="77777777" w:rsidR="006D059E" w:rsidRDefault="006D059E" w:rsidP="00E71FC3">
      <w:r>
        <w:separator/>
      </w:r>
    </w:p>
  </w:footnote>
  <w:footnote w:type="continuationSeparator" w:id="0">
    <w:p w14:paraId="641DB8E3" w14:textId="77777777" w:rsidR="006D059E" w:rsidRDefault="006D059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9E"/>
    <w:rsid w:val="001A7C09"/>
    <w:rsid w:val="00577BD5"/>
    <w:rsid w:val="00656CBA"/>
    <w:rsid w:val="006A1F77"/>
    <w:rsid w:val="006D059E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DA245"/>
  <w15:chartTrackingRefBased/>
  <w15:docId w15:val="{7D6176CC-7C7C-4383-AB5B-2F5C2B5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59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D0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2019-01-06T20:34:00Z</dcterms:created>
  <dcterms:modified xsi:type="dcterms:W3CDTF">2019-01-06T20:34:00Z</dcterms:modified>
</cp:coreProperties>
</file>