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5645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THIRLEY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14:paraId="20517FFE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Cutler.</w:t>
      </w:r>
    </w:p>
    <w:p w14:paraId="71A7EE77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74381A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991470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1434</w:t>
      </w:r>
      <w:r>
        <w:rPr>
          <w:rFonts w:ascii="Times New Roman" w:hAnsi="Times New Roman" w:cs="Times New Roman"/>
          <w:sz w:val="24"/>
          <w:szCs w:val="24"/>
        </w:rPr>
        <w:tab/>
        <w:t>William Pelham of London, ironmonger(q.v.), brought a plaint of debt against</w:t>
      </w:r>
    </w:p>
    <w:p w14:paraId="3EB1E21B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 and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Yerdele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Thaxted(q.v.).</w:t>
      </w:r>
    </w:p>
    <w:p w14:paraId="493C0258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12EA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E32D053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6EB847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A03125" w14:textId="77777777" w:rsidR="00B66B5F" w:rsidRDefault="00B66B5F" w:rsidP="00B6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July 2022</w:t>
      </w:r>
    </w:p>
    <w:p w14:paraId="6CE93D3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1DE9" w14:textId="77777777" w:rsidR="00B66B5F" w:rsidRDefault="00B66B5F" w:rsidP="009139A6">
      <w:r>
        <w:separator/>
      </w:r>
    </w:p>
  </w:endnote>
  <w:endnote w:type="continuationSeparator" w:id="0">
    <w:p w14:paraId="62F9BDDE" w14:textId="77777777" w:rsidR="00B66B5F" w:rsidRDefault="00B66B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FC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815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A8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BABA" w14:textId="77777777" w:rsidR="00B66B5F" w:rsidRDefault="00B66B5F" w:rsidP="009139A6">
      <w:r>
        <w:separator/>
      </w:r>
    </w:p>
  </w:footnote>
  <w:footnote w:type="continuationSeparator" w:id="0">
    <w:p w14:paraId="0467379C" w14:textId="77777777" w:rsidR="00B66B5F" w:rsidRDefault="00B66B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4B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94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5F"/>
    <w:rsid w:val="000666E0"/>
    <w:rsid w:val="002510B7"/>
    <w:rsid w:val="005C130B"/>
    <w:rsid w:val="00826F5C"/>
    <w:rsid w:val="009139A6"/>
    <w:rsid w:val="009448BB"/>
    <w:rsid w:val="00A3176C"/>
    <w:rsid w:val="00AE65F8"/>
    <w:rsid w:val="00B66B5F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7511"/>
  <w15:chartTrackingRefBased/>
  <w15:docId w15:val="{492B154E-CFF1-4974-91F6-CF2D553E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6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2022-07-28T11:15:00Z</dcterms:created>
  <dcterms:modified xsi:type="dcterms:W3CDTF">2022-07-28T11:15:00Z</dcterms:modified>
</cp:coreProperties>
</file>