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C4E5" w14:textId="42B9D635" w:rsidR="00BA00AB" w:rsidRDefault="00F95C0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Matthew THIRLWALL</w:t>
      </w:r>
      <w:r>
        <w:rPr>
          <w:rFonts w:cs="Times New Roman"/>
          <w:szCs w:val="24"/>
        </w:rPr>
        <w:t xml:space="preserve">      (d.1480)</w:t>
      </w:r>
    </w:p>
    <w:p w14:paraId="48B86E9D" w14:textId="37FDA94F" w:rsidR="00F95C04" w:rsidRDefault="00F95C0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Hunmanby.</w:t>
      </w:r>
    </w:p>
    <w:p w14:paraId="6CB88860" w14:textId="77777777" w:rsidR="00F95C04" w:rsidRDefault="00F95C04" w:rsidP="009139A6">
      <w:pPr>
        <w:pStyle w:val="NoSpacing"/>
        <w:rPr>
          <w:rFonts w:cs="Times New Roman"/>
          <w:szCs w:val="24"/>
        </w:rPr>
      </w:pPr>
    </w:p>
    <w:p w14:paraId="15309954" w14:textId="77777777" w:rsidR="00F95C04" w:rsidRDefault="00F95C04" w:rsidP="009139A6">
      <w:pPr>
        <w:pStyle w:val="NoSpacing"/>
        <w:rPr>
          <w:rFonts w:cs="Times New Roman"/>
          <w:szCs w:val="24"/>
        </w:rPr>
      </w:pPr>
    </w:p>
    <w:p w14:paraId="5ECB8E27" w14:textId="1290EB91" w:rsidR="00F95C04" w:rsidRDefault="00F95C0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Sep.1480</w:t>
      </w:r>
      <w:r>
        <w:rPr>
          <w:rFonts w:cs="Times New Roman"/>
          <w:szCs w:val="24"/>
        </w:rPr>
        <w:tab/>
        <w:t>Administration of his lands and possessions was granted.  (W.Y.R. p.166)</w:t>
      </w:r>
    </w:p>
    <w:p w14:paraId="7BF622E5" w14:textId="77777777" w:rsidR="00F95C04" w:rsidRDefault="00F95C04" w:rsidP="009139A6">
      <w:pPr>
        <w:pStyle w:val="NoSpacing"/>
        <w:rPr>
          <w:rFonts w:cs="Times New Roman"/>
          <w:szCs w:val="24"/>
        </w:rPr>
      </w:pPr>
    </w:p>
    <w:p w14:paraId="678B1771" w14:textId="77777777" w:rsidR="00F95C04" w:rsidRDefault="00F95C04" w:rsidP="009139A6">
      <w:pPr>
        <w:pStyle w:val="NoSpacing"/>
        <w:rPr>
          <w:rFonts w:cs="Times New Roman"/>
          <w:szCs w:val="24"/>
        </w:rPr>
      </w:pPr>
    </w:p>
    <w:p w14:paraId="0B641401" w14:textId="77777777" w:rsidR="00F95C04" w:rsidRDefault="00F95C04" w:rsidP="009139A6">
      <w:pPr>
        <w:pStyle w:val="NoSpacing"/>
        <w:rPr>
          <w:rFonts w:cs="Times New Roman"/>
          <w:szCs w:val="24"/>
        </w:rPr>
      </w:pPr>
    </w:p>
    <w:p w14:paraId="18CCE29D" w14:textId="192F686F" w:rsidR="00F95C04" w:rsidRPr="00F95C04" w:rsidRDefault="00F95C0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2024</w:t>
      </w:r>
    </w:p>
    <w:sectPr w:rsidR="00F95C04" w:rsidRPr="00F95C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C9F3" w14:textId="77777777" w:rsidR="00F95C04" w:rsidRDefault="00F95C04" w:rsidP="009139A6">
      <w:r>
        <w:separator/>
      </w:r>
    </w:p>
  </w:endnote>
  <w:endnote w:type="continuationSeparator" w:id="0">
    <w:p w14:paraId="568DED5D" w14:textId="77777777" w:rsidR="00F95C04" w:rsidRDefault="00F95C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02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B9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E7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58E9" w14:textId="77777777" w:rsidR="00F95C04" w:rsidRDefault="00F95C04" w:rsidP="009139A6">
      <w:r>
        <w:separator/>
      </w:r>
    </w:p>
  </w:footnote>
  <w:footnote w:type="continuationSeparator" w:id="0">
    <w:p w14:paraId="24DA5B96" w14:textId="77777777" w:rsidR="00F95C04" w:rsidRDefault="00F95C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33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37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AE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0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C781"/>
  <w15:chartTrackingRefBased/>
  <w15:docId w15:val="{E99FCBCB-97C4-46DA-B1A1-92E7AFE0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2024-01-01T08:25:00Z</dcterms:created>
  <dcterms:modified xsi:type="dcterms:W3CDTF">2024-01-01T08:27:00Z</dcterms:modified>
</cp:coreProperties>
</file>