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7B0E1" w14:textId="77777777" w:rsidR="004966E2" w:rsidRDefault="004966E2" w:rsidP="004966E2">
      <w:pPr>
        <w:pStyle w:val="NoSpacing"/>
      </w:pPr>
      <w:r>
        <w:rPr>
          <w:u w:val="single"/>
        </w:rPr>
        <w:t>Percival THIRLWALL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14:paraId="42D9B042" w14:textId="77777777" w:rsidR="004966E2" w:rsidRDefault="004966E2" w:rsidP="004966E2">
      <w:pPr>
        <w:pStyle w:val="NoSpacing"/>
      </w:pPr>
      <w:r>
        <w:t xml:space="preserve">of Thornton in </w:t>
      </w:r>
      <w:proofErr w:type="spellStart"/>
      <w:r>
        <w:t>Pickeringlith</w:t>
      </w:r>
      <w:proofErr w:type="spellEnd"/>
      <w:r>
        <w:t>, North Riding of Yorkshire.</w:t>
      </w:r>
    </w:p>
    <w:p w14:paraId="344BAC05" w14:textId="77777777" w:rsidR="004966E2" w:rsidRDefault="004966E2" w:rsidP="004966E2">
      <w:pPr>
        <w:pStyle w:val="NoSpacing"/>
      </w:pPr>
    </w:p>
    <w:p w14:paraId="5612FFB3" w14:textId="77777777" w:rsidR="004966E2" w:rsidRDefault="004966E2" w:rsidP="004966E2">
      <w:pPr>
        <w:pStyle w:val="NoSpacing"/>
      </w:pPr>
    </w:p>
    <w:p w14:paraId="31E86599" w14:textId="77777777" w:rsidR="004966E2" w:rsidRDefault="004966E2" w:rsidP="004966E2">
      <w:pPr>
        <w:pStyle w:val="NoSpacing"/>
      </w:pPr>
      <w:r>
        <w:t>= Elizabeth.</w:t>
      </w:r>
    </w:p>
    <w:p w14:paraId="3B8E63D1" w14:textId="77777777" w:rsidR="004966E2" w:rsidRDefault="004966E2" w:rsidP="004966E2">
      <w:pPr>
        <w:pStyle w:val="NoSpacing"/>
      </w:pPr>
      <w:r>
        <w:t>(“The Register of Thomas Rotherham, Archbishop of York 1480-1500</w:t>
      </w:r>
    </w:p>
    <w:p w14:paraId="60981C78" w14:textId="77777777" w:rsidR="004966E2" w:rsidRDefault="004966E2" w:rsidP="004966E2">
      <w:pPr>
        <w:pStyle w:val="NoSpacing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p.25)</w:t>
      </w:r>
    </w:p>
    <w:p w14:paraId="468915BD" w14:textId="77777777" w:rsidR="004966E2" w:rsidRDefault="004966E2" w:rsidP="004966E2">
      <w:pPr>
        <w:pStyle w:val="NoSpacing"/>
      </w:pPr>
    </w:p>
    <w:p w14:paraId="1413CDF4" w14:textId="77777777" w:rsidR="004966E2" w:rsidRDefault="004966E2" w:rsidP="004966E2">
      <w:pPr>
        <w:pStyle w:val="NoSpacing"/>
      </w:pPr>
    </w:p>
    <w:p w14:paraId="56D0B865" w14:textId="77777777" w:rsidR="004966E2" w:rsidRDefault="004966E2" w:rsidP="004966E2">
      <w:pPr>
        <w:pStyle w:val="NoSpacing"/>
        <w:jc w:val="both"/>
      </w:pPr>
      <w:r>
        <w:t>21 Nov.1482</w:t>
      </w:r>
      <w:r>
        <w:tab/>
        <w:t xml:space="preserve">He presented Richard </w:t>
      </w:r>
      <w:proofErr w:type="spellStart"/>
      <w:r>
        <w:t>Barthilmewe</w:t>
      </w:r>
      <w:proofErr w:type="spellEnd"/>
      <w:r>
        <w:t>(q.v.) to the church of Thornton.</w:t>
      </w:r>
      <w:r>
        <w:tab/>
      </w:r>
      <w:r>
        <w:tab/>
      </w:r>
      <w:r>
        <w:tab/>
        <w:t>(ibid.)</w:t>
      </w:r>
    </w:p>
    <w:p w14:paraId="203EE1B8" w14:textId="77777777" w:rsidR="004966E2" w:rsidRDefault="004966E2" w:rsidP="004966E2">
      <w:pPr>
        <w:pStyle w:val="NoSpacing"/>
        <w:jc w:val="both"/>
      </w:pPr>
    </w:p>
    <w:p w14:paraId="27662052" w14:textId="77777777" w:rsidR="004966E2" w:rsidRDefault="004966E2" w:rsidP="004966E2">
      <w:pPr>
        <w:pStyle w:val="NoSpacing"/>
        <w:jc w:val="both"/>
      </w:pPr>
    </w:p>
    <w:p w14:paraId="13F2A06A" w14:textId="77777777" w:rsidR="004966E2" w:rsidRDefault="004966E2" w:rsidP="004966E2">
      <w:pPr>
        <w:pStyle w:val="NoSpacing"/>
        <w:jc w:val="both"/>
      </w:pPr>
      <w:r>
        <w:t>6 June 2019</w:t>
      </w:r>
    </w:p>
    <w:p w14:paraId="5E00C5F1" w14:textId="77777777" w:rsidR="006B2F86" w:rsidRPr="00E71FC3" w:rsidRDefault="004966E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0B02F" w14:textId="77777777" w:rsidR="004966E2" w:rsidRDefault="004966E2" w:rsidP="00E71FC3">
      <w:pPr>
        <w:spacing w:after="0" w:line="240" w:lineRule="auto"/>
      </w:pPr>
      <w:r>
        <w:separator/>
      </w:r>
    </w:p>
  </w:endnote>
  <w:endnote w:type="continuationSeparator" w:id="0">
    <w:p w14:paraId="53C809CD" w14:textId="77777777" w:rsidR="004966E2" w:rsidRDefault="004966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0D9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1BAC5" w14:textId="77777777" w:rsidR="004966E2" w:rsidRDefault="004966E2" w:rsidP="00E71FC3">
      <w:pPr>
        <w:spacing w:after="0" w:line="240" w:lineRule="auto"/>
      </w:pPr>
      <w:r>
        <w:separator/>
      </w:r>
    </w:p>
  </w:footnote>
  <w:footnote w:type="continuationSeparator" w:id="0">
    <w:p w14:paraId="4CC26039" w14:textId="77777777" w:rsidR="004966E2" w:rsidRDefault="004966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E2"/>
    <w:rsid w:val="001A7C09"/>
    <w:rsid w:val="004966E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3FC6"/>
  <w15:chartTrackingRefBased/>
  <w15:docId w15:val="{9B326496-4271-4702-AE16-110111D2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2019-06-15T18:54:00Z</dcterms:created>
  <dcterms:modified xsi:type="dcterms:W3CDTF">2019-06-15T18:58:00Z</dcterms:modified>
</cp:coreProperties>
</file>