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THIRMOT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Linton, Derbyshire.</w:t>
      </w:r>
      <w:bookmarkStart w:id="0" w:name="_GoBack"/>
      <w:bookmarkEnd w:id="0"/>
    </w:p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Derby into lands of</w:t>
      </w:r>
    </w:p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late Edmund Stafford, Bishop of Exeter(q.v.).</w:t>
      </w:r>
    </w:p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21-198)</w:t>
      </w:r>
    </w:p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C66DC" w:rsidRDefault="001C66DC" w:rsidP="001C66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January 2016</w:t>
      </w:r>
    </w:p>
    <w:sectPr w:rsidR="00DD5B8A" w:rsidRPr="001C6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DC" w:rsidRDefault="001C66DC" w:rsidP="00564E3C">
      <w:pPr>
        <w:spacing w:after="0" w:line="240" w:lineRule="auto"/>
      </w:pPr>
      <w:r>
        <w:separator/>
      </w:r>
    </w:p>
  </w:endnote>
  <w:endnote w:type="continuationSeparator" w:id="0">
    <w:p w:rsidR="001C66DC" w:rsidRDefault="001C66D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C66DC">
      <w:rPr>
        <w:rFonts w:ascii="Times New Roman" w:hAnsi="Times New Roman" w:cs="Times New Roman"/>
        <w:noProof/>
        <w:sz w:val="24"/>
        <w:szCs w:val="24"/>
      </w:rPr>
      <w:t>19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DC" w:rsidRDefault="001C66DC" w:rsidP="00564E3C">
      <w:pPr>
        <w:spacing w:after="0" w:line="240" w:lineRule="auto"/>
      </w:pPr>
      <w:r>
        <w:separator/>
      </w:r>
    </w:p>
  </w:footnote>
  <w:footnote w:type="continuationSeparator" w:id="0">
    <w:p w:rsidR="001C66DC" w:rsidRDefault="001C66D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DC"/>
    <w:rsid w:val="001C66DC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B46D"/>
  <w15:chartTrackingRefBased/>
  <w15:docId w15:val="{9E107AE2-ECE4-49DF-AD36-49426E2B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2016-01-19T21:35:00Z</dcterms:created>
  <dcterms:modified xsi:type="dcterms:W3CDTF">2016-01-19T21:37:00Z</dcterms:modified>
</cp:coreProperties>
</file>