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DAFE4" w14:textId="4E6507DE" w:rsidR="006B2F86" w:rsidRDefault="000822EF" w:rsidP="00E71FC3">
      <w:pPr>
        <w:pStyle w:val="NoSpacing"/>
      </w:pPr>
      <w:r>
        <w:rPr>
          <w:u w:val="single"/>
        </w:rPr>
        <w:t>William THIRNING</w:t>
      </w:r>
      <w:r>
        <w:t xml:space="preserve">  </w:t>
      </w:r>
      <w:proofErr w:type="gramStart"/>
      <w:r>
        <w:t xml:space="preserve">   (</w:t>
      </w:r>
      <w:proofErr w:type="gramEnd"/>
      <w:r>
        <w:t>fl.1483)</w:t>
      </w:r>
    </w:p>
    <w:p w14:paraId="14EBBDB9" w14:textId="6F8F7CE2" w:rsidR="000822EF" w:rsidRDefault="000822EF" w:rsidP="00E71FC3">
      <w:pPr>
        <w:pStyle w:val="NoSpacing"/>
      </w:pPr>
      <w:r>
        <w:t>Justice.</w:t>
      </w:r>
    </w:p>
    <w:p w14:paraId="6EB6D612" w14:textId="773F66FF" w:rsidR="000822EF" w:rsidRDefault="000822EF" w:rsidP="00E71FC3">
      <w:pPr>
        <w:pStyle w:val="NoSpacing"/>
      </w:pPr>
    </w:p>
    <w:p w14:paraId="565F4B95" w14:textId="20E37237" w:rsidR="000822EF" w:rsidRDefault="000822EF" w:rsidP="00E71FC3">
      <w:pPr>
        <w:pStyle w:val="NoSpacing"/>
      </w:pPr>
    </w:p>
    <w:p w14:paraId="50A16EB6" w14:textId="57B90741" w:rsidR="000822EF" w:rsidRDefault="000822EF" w:rsidP="00E71FC3">
      <w:pPr>
        <w:pStyle w:val="NoSpacing"/>
      </w:pPr>
      <w:r>
        <w:tab/>
        <w:t>1483</w:t>
      </w:r>
      <w:r>
        <w:tab/>
        <w:t>He was granted 8 ells of scarlet cloth for coronation robes.</w:t>
      </w:r>
    </w:p>
    <w:p w14:paraId="7058387B" w14:textId="13031DA2" w:rsidR="000822EF" w:rsidRDefault="000822EF" w:rsidP="00E71FC3">
      <w:pPr>
        <w:pStyle w:val="NoSpacing"/>
      </w:pPr>
      <w:r>
        <w:tab/>
      </w:r>
      <w:r>
        <w:tab/>
        <w:t>(Coronation p.97)</w:t>
      </w:r>
    </w:p>
    <w:p w14:paraId="799479E2" w14:textId="5014CF7B" w:rsidR="000822EF" w:rsidRDefault="000822EF" w:rsidP="00E71FC3">
      <w:pPr>
        <w:pStyle w:val="NoSpacing"/>
      </w:pPr>
    </w:p>
    <w:p w14:paraId="49688F9A" w14:textId="4B59F2B1" w:rsidR="000822EF" w:rsidRDefault="000822EF" w:rsidP="00E71FC3">
      <w:pPr>
        <w:pStyle w:val="NoSpacing"/>
      </w:pPr>
    </w:p>
    <w:p w14:paraId="54C051C8" w14:textId="3F0D6D0B" w:rsidR="000822EF" w:rsidRPr="000822EF" w:rsidRDefault="000822EF" w:rsidP="00E71FC3">
      <w:pPr>
        <w:pStyle w:val="NoSpacing"/>
      </w:pPr>
      <w:r>
        <w:t>16 June 2018</w:t>
      </w:r>
      <w:bookmarkStart w:id="0" w:name="_GoBack"/>
      <w:bookmarkEnd w:id="0"/>
    </w:p>
    <w:sectPr w:rsidR="000822EF" w:rsidRPr="000822E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4276A" w14:textId="77777777" w:rsidR="000822EF" w:rsidRDefault="000822EF" w:rsidP="00E71FC3">
      <w:pPr>
        <w:spacing w:after="0" w:line="240" w:lineRule="auto"/>
      </w:pPr>
      <w:r>
        <w:separator/>
      </w:r>
    </w:p>
  </w:endnote>
  <w:endnote w:type="continuationSeparator" w:id="0">
    <w:p w14:paraId="037D017A" w14:textId="77777777" w:rsidR="000822EF" w:rsidRDefault="000822E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E45F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F1019" w14:textId="77777777" w:rsidR="000822EF" w:rsidRDefault="000822EF" w:rsidP="00E71FC3">
      <w:pPr>
        <w:spacing w:after="0" w:line="240" w:lineRule="auto"/>
      </w:pPr>
      <w:r>
        <w:separator/>
      </w:r>
    </w:p>
  </w:footnote>
  <w:footnote w:type="continuationSeparator" w:id="0">
    <w:p w14:paraId="26E28DB5" w14:textId="77777777" w:rsidR="000822EF" w:rsidRDefault="000822E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EF"/>
    <w:rsid w:val="000822E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A488"/>
  <w15:chartTrackingRefBased/>
  <w15:docId w15:val="{976BFBE0-8519-4642-A86D-70917311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2018-06-16T20:58:00Z</dcterms:created>
  <dcterms:modified xsi:type="dcterms:W3CDTF">2018-06-16T21:01:00Z</dcterms:modified>
</cp:coreProperties>
</file>