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2DF14" w14:textId="77777777" w:rsidR="006A3FD4" w:rsidRDefault="006A3FD4" w:rsidP="006A3FD4">
      <w:pPr>
        <w:pStyle w:val="NoSpacing"/>
        <w:jc w:val="both"/>
      </w:pPr>
      <w:r>
        <w:rPr>
          <w:u w:val="single"/>
        </w:rPr>
        <w:t>Elena THIRSK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2814FBE0" w14:textId="77777777" w:rsidR="006A3FD4" w:rsidRDefault="006A3FD4" w:rsidP="006A3FD4">
      <w:pPr>
        <w:pStyle w:val="NoSpacing"/>
        <w:jc w:val="both"/>
      </w:pPr>
      <w:r>
        <w:t xml:space="preserve">of </w:t>
      </w:r>
      <w:proofErr w:type="spellStart"/>
      <w:proofErr w:type="gramStart"/>
      <w:r>
        <w:t>St.Martin’s</w:t>
      </w:r>
      <w:proofErr w:type="spellEnd"/>
      <w:proofErr w:type="gramEnd"/>
      <w:r>
        <w:t xml:space="preserve"> parish, Coney Street, York.</w:t>
      </w:r>
    </w:p>
    <w:p w14:paraId="480F92B9" w14:textId="77777777" w:rsidR="006A3FD4" w:rsidRDefault="006A3FD4" w:rsidP="006A3FD4">
      <w:pPr>
        <w:pStyle w:val="NoSpacing"/>
        <w:jc w:val="both"/>
      </w:pPr>
    </w:p>
    <w:p w14:paraId="187C8E96" w14:textId="77777777" w:rsidR="006A3FD4" w:rsidRDefault="006A3FD4" w:rsidP="006A3FD4">
      <w:pPr>
        <w:pStyle w:val="NoSpacing"/>
        <w:jc w:val="both"/>
      </w:pPr>
    </w:p>
    <w:p w14:paraId="7D76DFFD" w14:textId="77777777" w:rsidR="006A3FD4" w:rsidRDefault="006A3FD4" w:rsidP="006A3FD4">
      <w:pPr>
        <w:pStyle w:val="NoSpacing"/>
      </w:pPr>
      <w:r>
        <w:t>11 Jan.1483</w:t>
      </w:r>
      <w:r>
        <w:tab/>
        <w:t>The Vicar of Scarborough was licensed to solemnise her marriage to John</w:t>
      </w:r>
    </w:p>
    <w:p w14:paraId="547BE266" w14:textId="77777777" w:rsidR="006A3FD4" w:rsidRDefault="006A3FD4" w:rsidP="006A3FD4">
      <w:pPr>
        <w:pStyle w:val="NoSpacing"/>
        <w:jc w:val="both"/>
      </w:pPr>
      <w:r>
        <w:tab/>
      </w:r>
      <w:r>
        <w:tab/>
        <w:t>Percy of Scarborough(q.v.), Scarborough parish church.</w:t>
      </w:r>
    </w:p>
    <w:p w14:paraId="2FA935B4" w14:textId="77777777" w:rsidR="006A3FD4" w:rsidRDefault="006A3FD4" w:rsidP="006A3FD4">
      <w:pPr>
        <w:pStyle w:val="NoSpacing"/>
      </w:pPr>
      <w:r>
        <w:tab/>
      </w:r>
      <w:r>
        <w:tab/>
        <w:t>(“The Register of Thomas Rotherham, Archbishop of York 1480-1500</w:t>
      </w:r>
    </w:p>
    <w:p w14:paraId="097DFB48" w14:textId="77777777" w:rsidR="006A3FD4" w:rsidRDefault="006A3FD4" w:rsidP="006A3FD4">
      <w:pPr>
        <w:pStyle w:val="NoSpacing"/>
        <w:ind w:left="720" w:firstLine="720"/>
        <w:jc w:val="both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p.27)</w:t>
      </w:r>
    </w:p>
    <w:p w14:paraId="411DB82C" w14:textId="77777777" w:rsidR="006A3FD4" w:rsidRDefault="006A3FD4" w:rsidP="006A3FD4">
      <w:pPr>
        <w:pStyle w:val="NoSpacing"/>
        <w:jc w:val="both"/>
      </w:pPr>
    </w:p>
    <w:p w14:paraId="2C2F409C" w14:textId="77777777" w:rsidR="006A3FD4" w:rsidRDefault="006A3FD4" w:rsidP="006A3FD4">
      <w:pPr>
        <w:pStyle w:val="NoSpacing"/>
        <w:jc w:val="both"/>
      </w:pPr>
    </w:p>
    <w:p w14:paraId="2BCE653C" w14:textId="77777777" w:rsidR="006A3FD4" w:rsidRDefault="006A3FD4" w:rsidP="006A3FD4">
      <w:pPr>
        <w:pStyle w:val="NoSpacing"/>
        <w:jc w:val="both"/>
      </w:pPr>
      <w:r>
        <w:t>10 June 2019</w:t>
      </w:r>
    </w:p>
    <w:p w14:paraId="6D8149FE" w14:textId="77777777" w:rsidR="006B2F86" w:rsidRPr="00E71FC3" w:rsidRDefault="006A3FD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82A70" w14:textId="77777777" w:rsidR="006A3FD4" w:rsidRDefault="006A3FD4" w:rsidP="00E71FC3">
      <w:pPr>
        <w:spacing w:after="0" w:line="240" w:lineRule="auto"/>
      </w:pPr>
      <w:r>
        <w:separator/>
      </w:r>
    </w:p>
  </w:endnote>
  <w:endnote w:type="continuationSeparator" w:id="0">
    <w:p w14:paraId="1016254E" w14:textId="77777777" w:rsidR="006A3FD4" w:rsidRDefault="006A3FD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6B16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86A5" w14:textId="77777777" w:rsidR="006A3FD4" w:rsidRDefault="006A3FD4" w:rsidP="00E71FC3">
      <w:pPr>
        <w:spacing w:after="0" w:line="240" w:lineRule="auto"/>
      </w:pPr>
      <w:r>
        <w:separator/>
      </w:r>
    </w:p>
  </w:footnote>
  <w:footnote w:type="continuationSeparator" w:id="0">
    <w:p w14:paraId="1637F52F" w14:textId="77777777" w:rsidR="006A3FD4" w:rsidRDefault="006A3FD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D4"/>
    <w:rsid w:val="001A7C09"/>
    <w:rsid w:val="00577BD5"/>
    <w:rsid w:val="00656CBA"/>
    <w:rsid w:val="006A1F77"/>
    <w:rsid w:val="006A3FD4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0E69"/>
  <w15:chartTrackingRefBased/>
  <w15:docId w15:val="{092A3046-92B0-4013-87C7-466CF410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2019-06-20T20:28:00Z</dcterms:created>
  <dcterms:modified xsi:type="dcterms:W3CDTF">2019-06-20T20:28:00Z</dcterms:modified>
</cp:coreProperties>
</file>