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908" w:rsidRDefault="00E03908" w:rsidP="00E039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George THISTELWAYTE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E03908" w:rsidRDefault="00E03908" w:rsidP="00E039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Stamford, Lincolnshire. Draper.</w:t>
      </w:r>
    </w:p>
    <w:p w:rsidR="00E03908" w:rsidRDefault="00E03908" w:rsidP="00E03908">
      <w:pPr>
        <w:rPr>
          <w:rFonts w:ascii="Times New Roman" w:hAnsi="Times New Roman" w:cs="Times New Roman"/>
        </w:rPr>
      </w:pPr>
    </w:p>
    <w:p w:rsidR="00E03908" w:rsidRDefault="00E03908" w:rsidP="00E03908">
      <w:pPr>
        <w:rPr>
          <w:rFonts w:ascii="Times New Roman" w:hAnsi="Times New Roman" w:cs="Times New Roman"/>
        </w:rPr>
      </w:pPr>
    </w:p>
    <w:p w:rsidR="00E03908" w:rsidRDefault="00E03908" w:rsidP="00E039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Christopher Broun(q.v.) brought a plaint of debt against him and John</w:t>
      </w:r>
    </w:p>
    <w:p w:rsidR="00E03908" w:rsidRDefault="00E03908" w:rsidP="00E039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Barford</w:t>
      </w:r>
      <w:proofErr w:type="spellEnd"/>
      <w:r>
        <w:rPr>
          <w:rFonts w:ascii="Times New Roman" w:hAnsi="Times New Roman" w:cs="Times New Roman"/>
        </w:rPr>
        <w:t xml:space="preserve"> of Stamford(q.v.)</w:t>
      </w:r>
    </w:p>
    <w:p w:rsidR="00E03908" w:rsidRDefault="00E03908" w:rsidP="00E03908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 )</w:t>
      </w:r>
      <w:proofErr w:type="gramEnd"/>
    </w:p>
    <w:p w:rsidR="00E03908" w:rsidRDefault="00E03908" w:rsidP="00E03908">
      <w:pPr>
        <w:rPr>
          <w:rFonts w:ascii="Times New Roman" w:hAnsi="Times New Roman" w:cs="Times New Roman"/>
        </w:rPr>
      </w:pPr>
    </w:p>
    <w:p w:rsidR="00E03908" w:rsidRDefault="00E03908" w:rsidP="00E03908">
      <w:pPr>
        <w:rPr>
          <w:rFonts w:ascii="Times New Roman" w:hAnsi="Times New Roman" w:cs="Times New Roman"/>
        </w:rPr>
      </w:pPr>
    </w:p>
    <w:p w:rsidR="00E03908" w:rsidRDefault="00E03908" w:rsidP="00E039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April 2017</w:t>
      </w:r>
    </w:p>
    <w:p w:rsidR="006B2F86" w:rsidRPr="00E71FC3" w:rsidRDefault="00E0390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908" w:rsidRDefault="00E03908" w:rsidP="00E71FC3">
      <w:r>
        <w:separator/>
      </w:r>
    </w:p>
  </w:endnote>
  <w:endnote w:type="continuationSeparator" w:id="0">
    <w:p w:rsidR="00E03908" w:rsidRDefault="00E0390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908" w:rsidRDefault="00E03908" w:rsidP="00E71FC3">
      <w:r>
        <w:separator/>
      </w:r>
    </w:p>
  </w:footnote>
  <w:footnote w:type="continuationSeparator" w:id="0">
    <w:p w:rsidR="00E03908" w:rsidRDefault="00E0390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908"/>
    <w:rsid w:val="001A7C09"/>
    <w:rsid w:val="00577BD5"/>
    <w:rsid w:val="00656CBA"/>
    <w:rsid w:val="006A1F77"/>
    <w:rsid w:val="00733BE7"/>
    <w:rsid w:val="00AB52E8"/>
    <w:rsid w:val="00B16D3F"/>
    <w:rsid w:val="00BB41AC"/>
    <w:rsid w:val="00E03908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A1954A-BEF2-44E1-A5EB-1CBB3C84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03908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2017-04-27T15:08:00Z</dcterms:created>
  <dcterms:modified xsi:type="dcterms:W3CDTF">2017-04-27T15:09:00Z</dcterms:modified>
</cp:coreProperties>
</file>