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E4B" w:rsidRDefault="00EF1E4B" w:rsidP="00EF1E4B">
      <w:pPr>
        <w:pStyle w:val="NoSpacing"/>
      </w:pPr>
      <w:r>
        <w:rPr>
          <w:u w:val="single"/>
        </w:rPr>
        <w:t>William THISTILTON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fl.1483)</w:t>
      </w:r>
    </w:p>
    <w:p w:rsidR="00EF1E4B" w:rsidRDefault="00EF1E4B" w:rsidP="00EF1E4B">
      <w:pPr>
        <w:pStyle w:val="NoSpacing"/>
      </w:pPr>
      <w:r>
        <w:t>of Coventry.</w:t>
      </w:r>
    </w:p>
    <w:p w:rsidR="00EF1E4B" w:rsidRDefault="00EF1E4B" w:rsidP="00EF1E4B">
      <w:pPr>
        <w:pStyle w:val="NoSpacing"/>
      </w:pPr>
    </w:p>
    <w:p w:rsidR="00EF1E4B" w:rsidRDefault="00EF1E4B" w:rsidP="00EF1E4B">
      <w:pPr>
        <w:pStyle w:val="NoSpacing"/>
      </w:pPr>
    </w:p>
    <w:p w:rsidR="00EF1E4B" w:rsidRDefault="00EF1E4B" w:rsidP="00EF1E4B">
      <w:pPr>
        <w:pStyle w:val="NoSpacing"/>
      </w:pPr>
      <w:r>
        <w:t>25 Jan.1483</w:t>
      </w:r>
      <w:r>
        <w:tab/>
        <w:t>He was one of those who met to elect the officers.</w:t>
      </w:r>
    </w:p>
    <w:p w:rsidR="00EF1E4B" w:rsidRDefault="00EF1E4B" w:rsidP="00EF1E4B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part 2 p.516)</w:t>
      </w:r>
    </w:p>
    <w:p w:rsidR="00EF1E4B" w:rsidRDefault="00EF1E4B" w:rsidP="00EF1E4B">
      <w:pPr>
        <w:pStyle w:val="NoSpacing"/>
      </w:pPr>
    </w:p>
    <w:p w:rsidR="00EF1E4B" w:rsidRDefault="00EF1E4B" w:rsidP="00EF1E4B">
      <w:pPr>
        <w:pStyle w:val="NoSpacing"/>
      </w:pPr>
    </w:p>
    <w:p w:rsidR="006B2F86" w:rsidRPr="00EF1E4B" w:rsidRDefault="00EF1E4B" w:rsidP="00EF1E4B">
      <w:pPr>
        <w:pStyle w:val="NoSpacing"/>
      </w:pPr>
      <w:r>
        <w:t>10 January 2018</w:t>
      </w:r>
      <w:bookmarkStart w:id="0" w:name="_GoBack"/>
      <w:bookmarkEnd w:id="0"/>
    </w:p>
    <w:sectPr w:rsidR="006B2F86" w:rsidRPr="00EF1E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4B" w:rsidRDefault="00EF1E4B" w:rsidP="00E71FC3">
      <w:pPr>
        <w:spacing w:after="0" w:line="240" w:lineRule="auto"/>
      </w:pPr>
      <w:r>
        <w:separator/>
      </w:r>
    </w:p>
  </w:endnote>
  <w:endnote w:type="continuationSeparator" w:id="0">
    <w:p w:rsidR="00EF1E4B" w:rsidRDefault="00EF1E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4B" w:rsidRDefault="00EF1E4B" w:rsidP="00E71FC3">
      <w:pPr>
        <w:spacing w:after="0" w:line="240" w:lineRule="auto"/>
      </w:pPr>
      <w:r>
        <w:separator/>
      </w:r>
    </w:p>
  </w:footnote>
  <w:footnote w:type="continuationSeparator" w:id="0">
    <w:p w:rsidR="00EF1E4B" w:rsidRDefault="00EF1E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1E4B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9543"/>
  <w15:chartTrackingRefBased/>
  <w15:docId w15:val="{C8428EB3-9B96-483E-A102-DA976DE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2018-01-10T22:02:00Z</dcterms:created>
  <dcterms:modified xsi:type="dcterms:W3CDTF">2018-01-10T22:03:00Z</dcterms:modified>
</cp:coreProperties>
</file>