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1850" w14:textId="31CCF4E6" w:rsidR="00BA00AB" w:rsidRDefault="008063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THISTLETHWAITE</w:t>
      </w:r>
      <w:r>
        <w:rPr>
          <w:rFonts w:cs="Times New Roman"/>
          <w:szCs w:val="24"/>
        </w:rPr>
        <w:t xml:space="preserve">     (fl.1510)</w:t>
      </w:r>
    </w:p>
    <w:p w14:paraId="770E991C" w14:textId="333724FA" w:rsidR="0080636A" w:rsidRDefault="008063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</w:t>
      </w:r>
    </w:p>
    <w:p w14:paraId="39AB75E8" w14:textId="77777777" w:rsidR="0080636A" w:rsidRDefault="0080636A" w:rsidP="009139A6">
      <w:pPr>
        <w:pStyle w:val="NoSpacing"/>
        <w:rPr>
          <w:rFonts w:cs="Times New Roman"/>
          <w:szCs w:val="24"/>
        </w:rPr>
      </w:pPr>
    </w:p>
    <w:p w14:paraId="347E5DAF" w14:textId="77777777" w:rsidR="0080636A" w:rsidRDefault="0080636A" w:rsidP="009139A6">
      <w:pPr>
        <w:pStyle w:val="NoSpacing"/>
        <w:rPr>
          <w:rFonts w:cs="Times New Roman"/>
          <w:szCs w:val="24"/>
        </w:rPr>
      </w:pPr>
    </w:p>
    <w:p w14:paraId="2A991054" w14:textId="2F0C57D3" w:rsidR="0080636A" w:rsidRDefault="008063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Jul.</w:t>
      </w:r>
      <w:r>
        <w:rPr>
          <w:rFonts w:cs="Times New Roman"/>
          <w:szCs w:val="24"/>
        </w:rPr>
        <w:tab/>
        <w:t>1510</w:t>
      </w:r>
      <w:r>
        <w:rPr>
          <w:rFonts w:cs="Times New Roman"/>
          <w:szCs w:val="24"/>
        </w:rPr>
        <w:tab/>
        <w:t>He made his Will.   (W.Y.R. p.166)</w:t>
      </w:r>
    </w:p>
    <w:p w14:paraId="06930206" w14:textId="77777777" w:rsidR="0080636A" w:rsidRDefault="0080636A" w:rsidP="009139A6">
      <w:pPr>
        <w:pStyle w:val="NoSpacing"/>
        <w:rPr>
          <w:rFonts w:cs="Times New Roman"/>
          <w:szCs w:val="24"/>
        </w:rPr>
      </w:pPr>
    </w:p>
    <w:p w14:paraId="22E42F04" w14:textId="77777777" w:rsidR="0080636A" w:rsidRDefault="0080636A" w:rsidP="009139A6">
      <w:pPr>
        <w:pStyle w:val="NoSpacing"/>
        <w:rPr>
          <w:rFonts w:cs="Times New Roman"/>
          <w:szCs w:val="24"/>
        </w:rPr>
      </w:pPr>
    </w:p>
    <w:p w14:paraId="4132F646" w14:textId="3314D7E5" w:rsidR="0080636A" w:rsidRPr="0080636A" w:rsidRDefault="008063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2024</w:t>
      </w:r>
    </w:p>
    <w:sectPr w:rsidR="0080636A" w:rsidRPr="00806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E9D" w14:textId="77777777" w:rsidR="0080636A" w:rsidRDefault="0080636A" w:rsidP="009139A6">
      <w:r>
        <w:separator/>
      </w:r>
    </w:p>
  </w:endnote>
  <w:endnote w:type="continuationSeparator" w:id="0">
    <w:p w14:paraId="3ECFA131" w14:textId="77777777" w:rsidR="0080636A" w:rsidRDefault="008063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24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BE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E6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61F8" w14:textId="77777777" w:rsidR="0080636A" w:rsidRDefault="0080636A" w:rsidP="009139A6">
      <w:r>
        <w:separator/>
      </w:r>
    </w:p>
  </w:footnote>
  <w:footnote w:type="continuationSeparator" w:id="0">
    <w:p w14:paraId="36523FD6" w14:textId="77777777" w:rsidR="0080636A" w:rsidRDefault="008063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49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00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B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6A"/>
    <w:rsid w:val="000666E0"/>
    <w:rsid w:val="002510B7"/>
    <w:rsid w:val="005C130B"/>
    <w:rsid w:val="0080636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00C0"/>
  <w15:chartTrackingRefBased/>
  <w15:docId w15:val="{ABFF632F-383E-4BD1-9A7C-7859E603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2024-01-03T07:48:00Z</dcterms:created>
  <dcterms:modified xsi:type="dcterms:W3CDTF">2024-01-03T07:50:00Z</dcterms:modified>
</cp:coreProperties>
</file>