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54CE0" w14:textId="09068EFA" w:rsidR="00BA00AB" w:rsidRDefault="00EA6B1F" w:rsidP="009139A6">
      <w:pPr>
        <w:pStyle w:val="NoSpacing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  <w:u w:val="single"/>
        </w:rPr>
        <w:t>Alysandyr</w:t>
      </w:r>
      <w:proofErr w:type="spellEnd"/>
      <w:r>
        <w:rPr>
          <w:rFonts w:cs="Times New Roman"/>
          <w:szCs w:val="24"/>
          <w:u w:val="single"/>
        </w:rPr>
        <w:t xml:space="preserve"> THLEWDE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fl.1470-1)</w:t>
      </w:r>
    </w:p>
    <w:p w14:paraId="5BA7BA13" w14:textId="26CCEAE0" w:rsidR="00EA6B1F" w:rsidRDefault="00EA6B1F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London. Apprentice cutler.</w:t>
      </w:r>
    </w:p>
    <w:p w14:paraId="1E5B4940" w14:textId="2F15E6BB" w:rsidR="00EA6B1F" w:rsidRDefault="00EA6B1F" w:rsidP="009139A6">
      <w:pPr>
        <w:pStyle w:val="NoSpacing"/>
        <w:rPr>
          <w:rFonts w:cs="Times New Roman"/>
          <w:szCs w:val="24"/>
        </w:rPr>
      </w:pPr>
    </w:p>
    <w:p w14:paraId="76415C89" w14:textId="4487F459" w:rsidR="00EA6B1F" w:rsidRDefault="00EA6B1F" w:rsidP="009139A6">
      <w:pPr>
        <w:pStyle w:val="NoSpacing"/>
        <w:rPr>
          <w:rFonts w:cs="Times New Roman"/>
          <w:szCs w:val="24"/>
        </w:rPr>
      </w:pPr>
    </w:p>
    <w:p w14:paraId="2EB5C87C" w14:textId="1BCC5D6C" w:rsidR="00EA6B1F" w:rsidRDefault="00EA6B1F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1470-1</w:t>
      </w:r>
      <w:r>
        <w:rPr>
          <w:rFonts w:cs="Times New Roman"/>
          <w:szCs w:val="24"/>
        </w:rPr>
        <w:tab/>
        <w:t>He was apprentice of Thomas Nicoll of London, cutler(q.v.).</w:t>
      </w:r>
    </w:p>
    <w:p w14:paraId="21D0C212" w14:textId="55B0541B" w:rsidR="00EA6B1F" w:rsidRDefault="00EA6B1F" w:rsidP="00EA6B1F">
      <w:pPr>
        <w:pStyle w:val="NoSpacing"/>
        <w:ind w:left="144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(“History of the Cutlers’ Company of London and of the Minor Cutlery Crafts, With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 xml:space="preserve">Biographical Notices of Early London Cutlers” by Charles Welch </w:t>
      </w:r>
      <w:proofErr w:type="spellStart"/>
      <w:r>
        <w:rPr>
          <w:rFonts w:eastAsia="Times New Roman" w:cs="Times New Roman"/>
          <w:szCs w:val="24"/>
        </w:rPr>
        <w:t>vol.I</w:t>
      </w:r>
      <w:proofErr w:type="spellEnd"/>
      <w:r>
        <w:rPr>
          <w:rFonts w:eastAsia="Times New Roman" w:cs="Times New Roman"/>
          <w:szCs w:val="24"/>
        </w:rPr>
        <w:t xml:space="preserve"> published by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>the Cutlers’ Company 1916 p.</w:t>
      </w:r>
      <w:r>
        <w:rPr>
          <w:rFonts w:eastAsia="Times New Roman" w:cs="Times New Roman"/>
          <w:szCs w:val="24"/>
        </w:rPr>
        <w:t>363)</w:t>
      </w:r>
    </w:p>
    <w:p w14:paraId="58F16AA8" w14:textId="40959981" w:rsidR="00EA6B1F" w:rsidRDefault="00EA6B1F" w:rsidP="00EA6B1F">
      <w:pPr>
        <w:pStyle w:val="NoSpacing"/>
        <w:rPr>
          <w:rFonts w:eastAsia="Times New Roman" w:cs="Times New Roman"/>
          <w:szCs w:val="24"/>
        </w:rPr>
      </w:pPr>
    </w:p>
    <w:p w14:paraId="462EC7F9" w14:textId="0BBA7AB2" w:rsidR="00EA6B1F" w:rsidRDefault="00EA6B1F" w:rsidP="00EA6B1F">
      <w:pPr>
        <w:pStyle w:val="NoSpacing"/>
        <w:rPr>
          <w:rFonts w:eastAsia="Times New Roman" w:cs="Times New Roman"/>
          <w:szCs w:val="24"/>
        </w:rPr>
      </w:pPr>
    </w:p>
    <w:p w14:paraId="0C01ACF9" w14:textId="48D6E31A" w:rsidR="00EA6B1F" w:rsidRDefault="00EA6B1F" w:rsidP="00EA6B1F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17 February 2023</w:t>
      </w:r>
    </w:p>
    <w:p w14:paraId="0A28C74A" w14:textId="60B1E5DC" w:rsidR="00EA6B1F" w:rsidRPr="00EA6B1F" w:rsidRDefault="00EA6B1F" w:rsidP="009139A6">
      <w:pPr>
        <w:pStyle w:val="NoSpacing"/>
        <w:rPr>
          <w:rFonts w:cs="Times New Roman"/>
          <w:szCs w:val="24"/>
        </w:rPr>
      </w:pPr>
    </w:p>
    <w:sectPr w:rsidR="00EA6B1F" w:rsidRPr="00EA6B1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3D5646" w14:textId="77777777" w:rsidR="00EA6B1F" w:rsidRDefault="00EA6B1F" w:rsidP="009139A6">
      <w:r>
        <w:separator/>
      </w:r>
    </w:p>
  </w:endnote>
  <w:endnote w:type="continuationSeparator" w:id="0">
    <w:p w14:paraId="4B77D7D1" w14:textId="77777777" w:rsidR="00EA6B1F" w:rsidRDefault="00EA6B1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E8A6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17B5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2EA1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930E43" w14:textId="77777777" w:rsidR="00EA6B1F" w:rsidRDefault="00EA6B1F" w:rsidP="009139A6">
      <w:r>
        <w:separator/>
      </w:r>
    </w:p>
  </w:footnote>
  <w:footnote w:type="continuationSeparator" w:id="0">
    <w:p w14:paraId="38EF2C14" w14:textId="77777777" w:rsidR="00EA6B1F" w:rsidRDefault="00EA6B1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CFC3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2B3C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0981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B1F"/>
    <w:rsid w:val="000555FB"/>
    <w:rsid w:val="000666E0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A6B1F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797E46"/>
  <w15:chartTrackingRefBased/>
  <w15:docId w15:val="{081221AE-126C-41E6-A98D-149AC0636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6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2023-02-17T11:04:00Z</dcterms:created>
  <dcterms:modified xsi:type="dcterms:W3CDTF">2023-02-17T11:10:00Z</dcterms:modified>
</cp:coreProperties>
</file>