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E59" w:rsidRDefault="00632E59" w:rsidP="00632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THLODY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32E59" w:rsidRDefault="00632E59" w:rsidP="00632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Ludlow, Shropshire. Yeoman.</w:t>
      </w:r>
    </w:p>
    <w:p w:rsidR="00632E59" w:rsidRDefault="00632E59" w:rsidP="00632E59">
      <w:pPr>
        <w:rPr>
          <w:rFonts w:ascii="Times New Roman" w:hAnsi="Times New Roman" w:cs="Times New Roman"/>
        </w:rPr>
      </w:pPr>
    </w:p>
    <w:p w:rsidR="00632E59" w:rsidRDefault="00632E59" w:rsidP="00632E59">
      <w:pPr>
        <w:rPr>
          <w:rFonts w:ascii="Times New Roman" w:hAnsi="Times New Roman" w:cs="Times New Roman"/>
        </w:rPr>
      </w:pPr>
    </w:p>
    <w:p w:rsidR="00632E59" w:rsidRDefault="00632E59" w:rsidP="00632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Hosyer</w:t>
      </w:r>
      <w:proofErr w:type="spellEnd"/>
      <w:r>
        <w:rPr>
          <w:rFonts w:ascii="Times New Roman" w:hAnsi="Times New Roman" w:cs="Times New Roman"/>
        </w:rPr>
        <w:t xml:space="preserve"> of London, mercer(q.v.), brought a plaint of debt against him</w:t>
      </w:r>
    </w:p>
    <w:p w:rsidR="00632E59" w:rsidRDefault="00632E59" w:rsidP="00632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Thomas Vale of Stockton, Herefordshire(q.v.)</w:t>
      </w:r>
    </w:p>
    <w:p w:rsidR="00632E59" w:rsidRDefault="00632E59" w:rsidP="00632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632E59" w:rsidRDefault="00632E59" w:rsidP="00632E59">
      <w:pPr>
        <w:rPr>
          <w:rFonts w:ascii="Times New Roman" w:hAnsi="Times New Roman" w:cs="Times New Roman"/>
        </w:rPr>
      </w:pPr>
    </w:p>
    <w:p w:rsidR="00632E59" w:rsidRDefault="00632E59" w:rsidP="00632E59">
      <w:pPr>
        <w:rPr>
          <w:rFonts w:ascii="Times New Roman" w:hAnsi="Times New Roman" w:cs="Times New Roman"/>
        </w:rPr>
      </w:pPr>
    </w:p>
    <w:p w:rsidR="00632E59" w:rsidRDefault="00632E59" w:rsidP="00632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February 2018</w:t>
      </w:r>
    </w:p>
    <w:p w:rsidR="006B2F86" w:rsidRPr="00E71FC3" w:rsidRDefault="00632E5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E59" w:rsidRDefault="00632E59" w:rsidP="00E71FC3">
      <w:r>
        <w:separator/>
      </w:r>
    </w:p>
  </w:endnote>
  <w:endnote w:type="continuationSeparator" w:id="0">
    <w:p w:rsidR="00632E59" w:rsidRDefault="00632E5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E59" w:rsidRDefault="00632E59" w:rsidP="00E71FC3">
      <w:r>
        <w:separator/>
      </w:r>
    </w:p>
  </w:footnote>
  <w:footnote w:type="continuationSeparator" w:id="0">
    <w:p w:rsidR="00632E59" w:rsidRDefault="00632E5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59"/>
    <w:rsid w:val="001A7C09"/>
    <w:rsid w:val="00577BD5"/>
    <w:rsid w:val="00632E5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E0E7E-CBEC-44A2-A154-CE77F31B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E5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2018-02-16T21:55:00Z</dcterms:created>
  <dcterms:modified xsi:type="dcterms:W3CDTF">2018-02-16T21:56:00Z</dcterms:modified>
</cp:coreProperties>
</file>