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E58" w:rsidRDefault="00280E58" w:rsidP="00280E5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THOLLHERST</w:t>
      </w:r>
      <w:r>
        <w:t xml:space="preserve">      (fl.1494)</w:t>
      </w:r>
    </w:p>
    <w:p w:rsidR="00280E58" w:rsidRDefault="00280E58" w:rsidP="00280E5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Hawkhurst, Kent.</w:t>
      </w:r>
    </w:p>
    <w:p w:rsidR="00280E58" w:rsidRDefault="00280E58" w:rsidP="00280E5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80E58" w:rsidRDefault="00280E58" w:rsidP="00280E5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80E58" w:rsidRDefault="00280E58" w:rsidP="00280E5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1494</w:t>
      </w:r>
      <w:r>
        <w:tab/>
        <w:t>He made his Will.   (Plomer p.474)</w:t>
      </w:r>
    </w:p>
    <w:p w:rsidR="00280E58" w:rsidRDefault="00280E58" w:rsidP="00280E5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80E58" w:rsidRDefault="00280E58" w:rsidP="00280E5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80E58" w:rsidRDefault="00280E58" w:rsidP="00280E5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11 November 2017</w:t>
      </w:r>
    </w:p>
    <w:p w:rsidR="006B2F86" w:rsidRPr="00E71FC3" w:rsidRDefault="00280E5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E58" w:rsidRDefault="00280E58" w:rsidP="00E71FC3">
      <w:pPr>
        <w:spacing w:after="0" w:line="240" w:lineRule="auto"/>
      </w:pPr>
      <w:r>
        <w:separator/>
      </w:r>
    </w:p>
  </w:endnote>
  <w:endnote w:type="continuationSeparator" w:id="0">
    <w:p w:rsidR="00280E58" w:rsidRDefault="00280E5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E58" w:rsidRDefault="00280E58" w:rsidP="00E71FC3">
      <w:pPr>
        <w:spacing w:after="0" w:line="240" w:lineRule="auto"/>
      </w:pPr>
      <w:r>
        <w:separator/>
      </w:r>
    </w:p>
  </w:footnote>
  <w:footnote w:type="continuationSeparator" w:id="0">
    <w:p w:rsidR="00280E58" w:rsidRDefault="00280E5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58"/>
    <w:rsid w:val="001A7C09"/>
    <w:rsid w:val="00280E5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2EEA6-9DFC-4C21-8355-997F2149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2017-11-14T17:23:00Z</dcterms:created>
  <dcterms:modified xsi:type="dcterms:W3CDTF">2017-11-14T17:23:00Z</dcterms:modified>
</cp:coreProperties>
</file>