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THOM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Braintree, Essex, </w:t>
      </w:r>
    </w:p>
    <w:p w:rsid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the lands of the late Sir Robert Scales(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d.1418)(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21-257)</w:t>
      </w:r>
    </w:p>
    <w:p w:rsid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76F8E" w:rsidRDefault="00A76F8E" w:rsidP="00A76F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February 2016</w:t>
      </w:r>
      <w:bookmarkStart w:id="0" w:name="_GoBack"/>
      <w:bookmarkEnd w:id="0"/>
    </w:p>
    <w:sectPr w:rsidR="00DD5B8A" w:rsidRPr="00A76F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8E" w:rsidRDefault="00A76F8E" w:rsidP="00564E3C">
      <w:pPr>
        <w:spacing w:after="0" w:line="240" w:lineRule="auto"/>
      </w:pPr>
      <w:r>
        <w:separator/>
      </w:r>
    </w:p>
  </w:endnote>
  <w:endnote w:type="continuationSeparator" w:id="0">
    <w:p w:rsidR="00A76F8E" w:rsidRDefault="00A76F8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76F8E">
      <w:rPr>
        <w:rFonts w:ascii="Times New Roman" w:hAnsi="Times New Roman" w:cs="Times New Roman"/>
        <w:noProof/>
        <w:sz w:val="24"/>
        <w:szCs w:val="24"/>
      </w:rPr>
      <w:t>18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8E" w:rsidRDefault="00A76F8E" w:rsidP="00564E3C">
      <w:pPr>
        <w:spacing w:after="0" w:line="240" w:lineRule="auto"/>
      </w:pPr>
      <w:r>
        <w:separator/>
      </w:r>
    </w:p>
  </w:footnote>
  <w:footnote w:type="continuationSeparator" w:id="0">
    <w:p w:rsidR="00A76F8E" w:rsidRDefault="00A76F8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8E"/>
    <w:rsid w:val="00372DC6"/>
    <w:rsid w:val="00564E3C"/>
    <w:rsid w:val="0064591D"/>
    <w:rsid w:val="00A76F8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0B20"/>
  <w15:chartTrackingRefBased/>
  <w15:docId w15:val="{48701ACA-D10D-465F-B07C-8B46A9B6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2016-02-18T20:24:00Z</dcterms:created>
  <dcterms:modified xsi:type="dcterms:W3CDTF">2016-02-18T20:25:00Z</dcterms:modified>
</cp:coreProperties>
</file>