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D0EEF" w14:textId="77777777" w:rsidR="000A6B53" w:rsidRDefault="000A6B53" w:rsidP="000A6B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THOMASON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fl.1482-93)</w:t>
      </w:r>
    </w:p>
    <w:p w14:paraId="7122A6CF" w14:textId="77777777" w:rsidR="000A6B53" w:rsidRDefault="000A6B53" w:rsidP="000A6B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Cambridge University.</w:t>
      </w:r>
    </w:p>
    <w:p w14:paraId="5966580C" w14:textId="77777777" w:rsidR="000A6B53" w:rsidRDefault="000A6B53" w:rsidP="000A6B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4CA025" w14:textId="77777777" w:rsidR="000A6B53" w:rsidRDefault="000A6B53" w:rsidP="000A6B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A898D7" w14:textId="77777777" w:rsidR="000A6B53" w:rsidRDefault="000A6B53" w:rsidP="000A6B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1483-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B.Civ.L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D5678">
        <w:rPr>
          <w:rFonts w:ascii="Times New Roman" w:hAnsi="Times New Roman" w:cs="Times New Roman"/>
          <w:sz w:val="24"/>
          <w:szCs w:val="24"/>
        </w:rPr>
        <w:t xml:space="preserve">(Alumni </w:t>
      </w:r>
      <w:proofErr w:type="spellStart"/>
      <w:r w:rsidRPr="00BD5678">
        <w:rPr>
          <w:rFonts w:ascii="Times New Roman" w:hAnsi="Times New Roman" w:cs="Times New Roman"/>
          <w:sz w:val="24"/>
          <w:szCs w:val="24"/>
        </w:rPr>
        <w:t>Cantab.</w:t>
      </w:r>
      <w:proofErr w:type="spellEnd"/>
      <w:r w:rsidRPr="00BD5678">
        <w:rPr>
          <w:rFonts w:ascii="Times New Roman" w:hAnsi="Times New Roman" w:cs="Times New Roman"/>
          <w:sz w:val="24"/>
          <w:szCs w:val="24"/>
        </w:rPr>
        <w:t xml:space="preserve"> vol.1 part 4 p.</w:t>
      </w:r>
      <w:r>
        <w:rPr>
          <w:rFonts w:ascii="Times New Roman" w:hAnsi="Times New Roman" w:cs="Times New Roman"/>
          <w:sz w:val="24"/>
          <w:szCs w:val="24"/>
        </w:rPr>
        <w:t>224)</w:t>
      </w:r>
    </w:p>
    <w:p w14:paraId="52FC2B13" w14:textId="77777777" w:rsidR="000A6B53" w:rsidRDefault="000A6B53" w:rsidP="000A6B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1492-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D.Civ.L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(ibid.)</w:t>
      </w:r>
    </w:p>
    <w:p w14:paraId="2F0D4FDF" w14:textId="77777777" w:rsidR="000A6B53" w:rsidRDefault="000A6B53" w:rsidP="000A6B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BDDAEE" w14:textId="77777777" w:rsidR="000A6B53" w:rsidRDefault="000A6B53" w:rsidP="000A6B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84A9CA" w14:textId="77777777" w:rsidR="000A6B53" w:rsidRDefault="000A6B53" w:rsidP="000A6B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September 2021</w:t>
      </w:r>
    </w:p>
    <w:p w14:paraId="618A15E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48FD5" w14:textId="77777777" w:rsidR="000A6B53" w:rsidRDefault="000A6B53" w:rsidP="009139A6">
      <w:r>
        <w:separator/>
      </w:r>
    </w:p>
  </w:endnote>
  <w:endnote w:type="continuationSeparator" w:id="0">
    <w:p w14:paraId="52383351" w14:textId="77777777" w:rsidR="000A6B53" w:rsidRDefault="000A6B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223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3757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067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72859" w14:textId="77777777" w:rsidR="000A6B53" w:rsidRDefault="000A6B53" w:rsidP="009139A6">
      <w:r>
        <w:separator/>
      </w:r>
    </w:p>
  </w:footnote>
  <w:footnote w:type="continuationSeparator" w:id="0">
    <w:p w14:paraId="0D924075" w14:textId="77777777" w:rsidR="000A6B53" w:rsidRDefault="000A6B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9C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139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A1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53"/>
    <w:rsid w:val="000666E0"/>
    <w:rsid w:val="000A6B53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42439"/>
  <w15:chartTrackingRefBased/>
  <w15:docId w15:val="{57F2F150-6A2A-4EBA-B9A9-DC6F85D0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2022-04-24T11:42:00Z</dcterms:created>
  <dcterms:modified xsi:type="dcterms:W3CDTF">2022-04-24T11:43:00Z</dcterms:modified>
</cp:coreProperties>
</file>