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1639D" w14:textId="77777777" w:rsidR="00874CF2" w:rsidRDefault="00874CF2" w:rsidP="00874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THOMESON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fl.1442)</w:t>
      </w:r>
    </w:p>
    <w:p w14:paraId="14573C14" w14:textId="77777777" w:rsidR="00874CF2" w:rsidRDefault="00874CF2" w:rsidP="00874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71A88E06" w14:textId="77777777" w:rsidR="00874CF2" w:rsidRDefault="00874CF2" w:rsidP="00874C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5D7650" w14:textId="77777777" w:rsidR="00874CF2" w:rsidRDefault="00874CF2" w:rsidP="00874C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90B7E7" w14:textId="77777777" w:rsidR="00874CF2" w:rsidRDefault="00874CF2" w:rsidP="00874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1442</w:t>
      </w:r>
      <w:r>
        <w:rPr>
          <w:rFonts w:ascii="Times New Roman" w:hAnsi="Times New Roman" w:cs="Times New Roman"/>
          <w:sz w:val="24"/>
          <w:szCs w:val="24"/>
        </w:rPr>
        <w:tab/>
        <w:t xml:space="preserve">He became apprenticed to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Roos</w:t>
      </w:r>
      <w:proofErr w:type="spellEnd"/>
      <w:r>
        <w:rPr>
          <w:rFonts w:ascii="Times New Roman" w:hAnsi="Times New Roman" w:cs="Times New Roman"/>
          <w:sz w:val="24"/>
          <w:szCs w:val="24"/>
        </w:rPr>
        <w:t>, cutler(q.v.).</w:t>
      </w:r>
    </w:p>
    <w:p w14:paraId="30EBCE6B" w14:textId="77777777" w:rsidR="00874CF2" w:rsidRDefault="00874CF2" w:rsidP="00874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(London Apprenticeship Abstracts 1442-1850)</w:t>
      </w:r>
    </w:p>
    <w:p w14:paraId="615AACDF" w14:textId="77777777" w:rsidR="00874CF2" w:rsidRDefault="00874CF2" w:rsidP="00874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1443-4</w:t>
      </w:r>
      <w:r>
        <w:rPr>
          <w:rFonts w:ascii="Times New Roman" w:hAnsi="Times New Roman" w:cs="Times New Roman"/>
          <w:sz w:val="24"/>
          <w:szCs w:val="24"/>
        </w:rPr>
        <w:tab/>
        <w:t>He was still in his apprenticeship.  (ibid.)</w:t>
      </w:r>
    </w:p>
    <w:p w14:paraId="6EA6C438" w14:textId="77777777" w:rsidR="00874CF2" w:rsidRDefault="00874CF2" w:rsidP="00874C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C2970D" w14:textId="77777777" w:rsidR="00874CF2" w:rsidRDefault="00874CF2" w:rsidP="00874C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298731" w14:textId="77777777" w:rsidR="00874CF2" w:rsidRDefault="00874CF2" w:rsidP="00874C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March 2022</w:t>
      </w:r>
    </w:p>
    <w:p w14:paraId="15D99AF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3BF3" w14:textId="77777777" w:rsidR="00874CF2" w:rsidRDefault="00874CF2" w:rsidP="009139A6">
      <w:r>
        <w:separator/>
      </w:r>
    </w:p>
  </w:endnote>
  <w:endnote w:type="continuationSeparator" w:id="0">
    <w:p w14:paraId="20D46523" w14:textId="77777777" w:rsidR="00874CF2" w:rsidRDefault="00874C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90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1BD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213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BE2EE" w14:textId="77777777" w:rsidR="00874CF2" w:rsidRDefault="00874CF2" w:rsidP="009139A6">
      <w:r>
        <w:separator/>
      </w:r>
    </w:p>
  </w:footnote>
  <w:footnote w:type="continuationSeparator" w:id="0">
    <w:p w14:paraId="12E06CB2" w14:textId="77777777" w:rsidR="00874CF2" w:rsidRDefault="00874C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5A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BD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DC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F2"/>
    <w:rsid w:val="000666E0"/>
    <w:rsid w:val="002510B7"/>
    <w:rsid w:val="005C130B"/>
    <w:rsid w:val="00826F5C"/>
    <w:rsid w:val="00874CF2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D490"/>
  <w15:chartTrackingRefBased/>
  <w15:docId w15:val="{005F8A22-4303-42F0-9A91-61D21DA1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2022-03-29T15:31:00Z</dcterms:created>
  <dcterms:modified xsi:type="dcterms:W3CDTF">2022-03-29T15:33:00Z</dcterms:modified>
</cp:coreProperties>
</file>