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9DF0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THOMSON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fl.1496-7)</w:t>
      </w:r>
    </w:p>
    <w:p w14:paraId="594CACD8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friar.</w:t>
      </w:r>
    </w:p>
    <w:p w14:paraId="6D8FBE32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07B4D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70B9E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1496-7</w:t>
      </w:r>
      <w:r>
        <w:rPr>
          <w:rFonts w:ascii="Times New Roman" w:hAnsi="Times New Roman" w:cs="Times New Roman"/>
          <w:sz w:val="24"/>
          <w:szCs w:val="24"/>
        </w:rPr>
        <w:tab/>
        <w:t xml:space="preserve">B.D. Cambridge University. 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226)</w:t>
      </w:r>
    </w:p>
    <w:p w14:paraId="435593A6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E2CAF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50632" w14:textId="77777777" w:rsidR="002E2248" w:rsidRDefault="002E2248" w:rsidP="002E22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2021</w:t>
      </w:r>
    </w:p>
    <w:p w14:paraId="2490F89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 w:rsidSect="002E22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6893" w14:textId="77777777" w:rsidR="002E2248" w:rsidRDefault="002E2248" w:rsidP="009139A6">
      <w:r>
        <w:separator/>
      </w:r>
    </w:p>
  </w:endnote>
  <w:endnote w:type="continuationSeparator" w:id="0">
    <w:p w14:paraId="614CBF62" w14:textId="77777777" w:rsidR="002E2248" w:rsidRDefault="002E22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A6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0D9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7B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1078" w14:textId="77777777" w:rsidR="002E2248" w:rsidRDefault="002E2248" w:rsidP="009139A6">
      <w:r>
        <w:separator/>
      </w:r>
    </w:p>
  </w:footnote>
  <w:footnote w:type="continuationSeparator" w:id="0">
    <w:p w14:paraId="119D3EAA" w14:textId="77777777" w:rsidR="002E2248" w:rsidRDefault="002E22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C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D4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25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8"/>
    <w:rsid w:val="000666E0"/>
    <w:rsid w:val="002510B7"/>
    <w:rsid w:val="002E224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47DA"/>
  <w15:chartTrackingRefBased/>
  <w15:docId w15:val="{4092B787-7165-4B10-8C5D-CB2EA888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2022-04-24T16:02:00Z</dcterms:created>
  <dcterms:modified xsi:type="dcterms:W3CDTF">2022-04-24T16:02:00Z</dcterms:modified>
</cp:coreProperties>
</file>