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C3881" w14:textId="77777777" w:rsidR="00B67388" w:rsidRDefault="00B67388" w:rsidP="00B67388">
      <w:pPr>
        <w:pStyle w:val="NoSpacing"/>
        <w:rPr>
          <w:sz w:val="22"/>
        </w:rPr>
      </w:pPr>
      <w:r>
        <w:rPr>
          <w:sz w:val="22"/>
          <w:u w:val="single"/>
        </w:rPr>
        <w:t>Joan THOMASSON</w:t>
      </w:r>
      <w:r>
        <w:rPr>
          <w:sz w:val="22"/>
        </w:rPr>
        <w:t xml:space="preserve">      </w:t>
      </w:r>
      <w:proofErr w:type="gramStart"/>
      <w:r>
        <w:rPr>
          <w:sz w:val="22"/>
        </w:rPr>
        <w:t xml:space="preserve">   (</w:t>
      </w:r>
      <w:proofErr w:type="gramEnd"/>
      <w:r>
        <w:rPr>
          <w:sz w:val="22"/>
        </w:rPr>
        <w:t>fl.1411)</w:t>
      </w:r>
    </w:p>
    <w:p w14:paraId="45A09730" w14:textId="77777777" w:rsidR="00B67388" w:rsidRDefault="00B67388" w:rsidP="00B67388">
      <w:pPr>
        <w:pStyle w:val="NoSpacing"/>
        <w:rPr>
          <w:sz w:val="22"/>
        </w:rPr>
      </w:pPr>
      <w:r>
        <w:rPr>
          <w:sz w:val="22"/>
        </w:rPr>
        <w:t xml:space="preserve">of </w:t>
      </w:r>
      <w:proofErr w:type="spellStart"/>
      <w:r>
        <w:rPr>
          <w:sz w:val="22"/>
        </w:rPr>
        <w:t>Firsby</w:t>
      </w:r>
      <w:proofErr w:type="spellEnd"/>
      <w:r>
        <w:rPr>
          <w:sz w:val="22"/>
        </w:rPr>
        <w:t>, Lincolnshire.</w:t>
      </w:r>
    </w:p>
    <w:p w14:paraId="3CD4DC9C" w14:textId="77777777" w:rsidR="00B67388" w:rsidRDefault="00B67388" w:rsidP="00B67388">
      <w:pPr>
        <w:pStyle w:val="NoSpacing"/>
        <w:rPr>
          <w:sz w:val="22"/>
        </w:rPr>
      </w:pPr>
    </w:p>
    <w:p w14:paraId="4D203426" w14:textId="77777777" w:rsidR="00B67388" w:rsidRDefault="00B67388" w:rsidP="00B67388">
      <w:pPr>
        <w:pStyle w:val="NoSpacing"/>
        <w:rPr>
          <w:sz w:val="22"/>
        </w:rPr>
      </w:pPr>
    </w:p>
    <w:p w14:paraId="677D69B9" w14:textId="77777777" w:rsidR="00B67388" w:rsidRDefault="00B67388" w:rsidP="00B67388">
      <w:pPr>
        <w:pStyle w:val="NoSpacing"/>
        <w:rPr>
          <w:sz w:val="22"/>
        </w:rPr>
      </w:pPr>
      <w:r>
        <w:rPr>
          <w:sz w:val="22"/>
        </w:rPr>
        <w:t>= John(q.v.).</w:t>
      </w:r>
    </w:p>
    <w:p w14:paraId="514DC8D4" w14:textId="77777777" w:rsidR="00B67388" w:rsidRPr="002D67F9" w:rsidRDefault="00B67388" w:rsidP="00B67388">
      <w:pPr>
        <w:pStyle w:val="NoSpacing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301E5910" w14:textId="77777777" w:rsidR="00B67388" w:rsidRDefault="00B67388" w:rsidP="00B67388">
      <w:pPr>
        <w:pStyle w:val="NoSpacing"/>
        <w:rPr>
          <w:sz w:val="22"/>
        </w:rPr>
      </w:pPr>
      <w:r>
        <w:rPr>
          <w:sz w:val="22"/>
        </w:rPr>
        <w:t>(number 24)</w:t>
      </w:r>
    </w:p>
    <w:p w14:paraId="174B91CF" w14:textId="77777777" w:rsidR="00B67388" w:rsidRDefault="00B67388" w:rsidP="00B67388">
      <w:pPr>
        <w:pStyle w:val="NoSpacing"/>
        <w:rPr>
          <w:sz w:val="22"/>
        </w:rPr>
      </w:pPr>
    </w:p>
    <w:p w14:paraId="49256141" w14:textId="77777777" w:rsidR="00B67388" w:rsidRDefault="00B67388" w:rsidP="00B67388">
      <w:pPr>
        <w:pStyle w:val="NoSpacing"/>
        <w:rPr>
          <w:sz w:val="22"/>
        </w:rPr>
      </w:pPr>
    </w:p>
    <w:p w14:paraId="3A10D727" w14:textId="77777777" w:rsidR="00B67388" w:rsidRDefault="00B67388" w:rsidP="00B67388">
      <w:pPr>
        <w:pStyle w:val="NoSpacing"/>
        <w:rPr>
          <w:sz w:val="22"/>
        </w:rPr>
      </w:pPr>
      <w:r>
        <w:rPr>
          <w:sz w:val="22"/>
        </w:rPr>
        <w:t>14 Jun.1411</w:t>
      </w:r>
      <w:r>
        <w:rPr>
          <w:sz w:val="22"/>
        </w:rPr>
        <w:tab/>
        <w:t xml:space="preserve">Settlement of the action taken against them </w:t>
      </w:r>
      <w:proofErr w:type="spellStart"/>
      <w:r>
        <w:rPr>
          <w:sz w:val="22"/>
        </w:rPr>
        <w:t>bu</w:t>
      </w:r>
      <w:proofErr w:type="spellEnd"/>
      <w:r>
        <w:rPr>
          <w:sz w:val="22"/>
        </w:rPr>
        <w:t xml:space="preserve"> William de </w:t>
      </w:r>
      <w:proofErr w:type="spellStart"/>
      <w:r>
        <w:rPr>
          <w:sz w:val="22"/>
        </w:rPr>
        <w:t>Totyll</w:t>
      </w:r>
      <w:proofErr w:type="spellEnd"/>
      <w:r>
        <w:rPr>
          <w:sz w:val="22"/>
        </w:rPr>
        <w:t>(q.v.) and</w:t>
      </w:r>
    </w:p>
    <w:p w14:paraId="331AB328" w14:textId="77777777" w:rsidR="00B67388" w:rsidRDefault="00B67388" w:rsidP="00B67388">
      <w:pPr>
        <w:pStyle w:val="NoSpacing"/>
        <w:ind w:left="1440"/>
        <w:rPr>
          <w:sz w:val="22"/>
        </w:rPr>
      </w:pPr>
      <w:r>
        <w:rPr>
          <w:sz w:val="22"/>
        </w:rPr>
        <w:t xml:space="preserve">Robert </w:t>
      </w:r>
      <w:proofErr w:type="spellStart"/>
      <w:r>
        <w:rPr>
          <w:sz w:val="22"/>
        </w:rPr>
        <w:t>Totyll</w:t>
      </w:r>
      <w:proofErr w:type="spellEnd"/>
      <w:r>
        <w:rPr>
          <w:sz w:val="22"/>
        </w:rPr>
        <w:t>(q.v.) over a messuage, 16 acres of land and 16 acres of pasture in Trusthorpe and Thorpe.   (ibid.)</w:t>
      </w:r>
    </w:p>
    <w:p w14:paraId="2257E405" w14:textId="77777777" w:rsidR="00B67388" w:rsidRDefault="00B67388" w:rsidP="00B67388">
      <w:pPr>
        <w:pStyle w:val="NoSpacing"/>
        <w:rPr>
          <w:sz w:val="22"/>
        </w:rPr>
      </w:pPr>
    </w:p>
    <w:p w14:paraId="20D3492B" w14:textId="77777777" w:rsidR="00B67388" w:rsidRDefault="00B67388" w:rsidP="00B67388">
      <w:pPr>
        <w:pStyle w:val="NoSpacing"/>
        <w:rPr>
          <w:sz w:val="22"/>
        </w:rPr>
      </w:pPr>
    </w:p>
    <w:p w14:paraId="64AAB6AF" w14:textId="77777777" w:rsidR="00B67388" w:rsidRDefault="00B67388" w:rsidP="00B67388">
      <w:pPr>
        <w:pStyle w:val="NoSpacing"/>
        <w:rPr>
          <w:sz w:val="22"/>
        </w:rPr>
      </w:pPr>
      <w:r>
        <w:rPr>
          <w:sz w:val="22"/>
        </w:rPr>
        <w:t>20 November 2024</w:t>
      </w:r>
    </w:p>
    <w:p w14:paraId="05C752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C021C" w14:textId="77777777" w:rsidR="00B67388" w:rsidRDefault="00B67388" w:rsidP="009139A6">
      <w:r>
        <w:separator/>
      </w:r>
    </w:p>
  </w:endnote>
  <w:endnote w:type="continuationSeparator" w:id="0">
    <w:p w14:paraId="7ED52B93" w14:textId="77777777" w:rsidR="00B67388" w:rsidRDefault="00B673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604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0B0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9A3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FB97C" w14:textId="77777777" w:rsidR="00B67388" w:rsidRDefault="00B67388" w:rsidP="009139A6">
      <w:r>
        <w:separator/>
      </w:r>
    </w:p>
  </w:footnote>
  <w:footnote w:type="continuationSeparator" w:id="0">
    <w:p w14:paraId="18FCCEE5" w14:textId="77777777" w:rsidR="00B67388" w:rsidRDefault="00B673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C5F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5AA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113F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88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6738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50E26"/>
  <w15:chartTrackingRefBased/>
  <w15:docId w15:val="{28A6A40E-764D-44F0-B25C-6D95A389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673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2024-12-08T10:07:00Z</dcterms:created>
  <dcterms:modified xsi:type="dcterms:W3CDTF">2024-12-08T10:09:00Z</dcterms:modified>
</cp:coreProperties>
</file>