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64D4" w14:textId="2F335DE1" w:rsidR="00BA00AB" w:rsidRDefault="00267DD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THOMASSON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fl.1457-8)</w:t>
      </w:r>
    </w:p>
    <w:p w14:paraId="60A55688" w14:textId="1235DC81" w:rsidR="00267DD9" w:rsidRDefault="00267DD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3758FFF4" w14:textId="6C600B3B" w:rsidR="00267DD9" w:rsidRDefault="00267DD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BBD3C" w14:textId="60B788BA" w:rsidR="00267DD9" w:rsidRDefault="00267DD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A2EFB" w14:textId="77777777" w:rsidR="00267DD9" w:rsidRDefault="00267DD9" w:rsidP="00267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1457-8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occurs in the Burgess’ Rolls.</w:t>
      </w:r>
    </w:p>
    <w:p w14:paraId="339955A3" w14:textId="77777777" w:rsidR="00267DD9" w:rsidRDefault="00267DD9" w:rsidP="00267D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Northern Genealogist” for 1885 ed. A. Gibbons, F.S.A. </w:t>
      </w:r>
    </w:p>
    <w:p w14:paraId="1C770AD6" w14:textId="77777777" w:rsidR="00267DD9" w:rsidRDefault="00267DD9" w:rsidP="00267DD9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York by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J.Simpson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p.225)</w:t>
      </w:r>
    </w:p>
    <w:p w14:paraId="1DE76533" w14:textId="77777777" w:rsidR="00267DD9" w:rsidRDefault="00267DD9" w:rsidP="00267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220482" w14:textId="77777777" w:rsidR="00267DD9" w:rsidRDefault="00267DD9" w:rsidP="00267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13C4CC" w14:textId="77777777" w:rsidR="00267DD9" w:rsidRPr="001A742D" w:rsidRDefault="00267DD9" w:rsidP="00267D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2022</w:t>
      </w:r>
    </w:p>
    <w:p w14:paraId="7C0530EB" w14:textId="0E718A39" w:rsidR="00267DD9" w:rsidRPr="00267DD9" w:rsidRDefault="00267DD9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67DD9" w:rsidRPr="00267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E8E4" w14:textId="77777777" w:rsidR="00267DD9" w:rsidRDefault="00267DD9" w:rsidP="009139A6">
      <w:r>
        <w:separator/>
      </w:r>
    </w:p>
  </w:endnote>
  <w:endnote w:type="continuationSeparator" w:id="0">
    <w:p w14:paraId="4192F5FF" w14:textId="77777777" w:rsidR="00267DD9" w:rsidRDefault="00267D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0C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9D7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A0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D6AF" w14:textId="77777777" w:rsidR="00267DD9" w:rsidRDefault="00267DD9" w:rsidP="009139A6">
      <w:r>
        <w:separator/>
      </w:r>
    </w:p>
  </w:footnote>
  <w:footnote w:type="continuationSeparator" w:id="0">
    <w:p w14:paraId="3D7D79EE" w14:textId="77777777" w:rsidR="00267DD9" w:rsidRDefault="00267D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B7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3A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F4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D9"/>
    <w:rsid w:val="000666E0"/>
    <w:rsid w:val="002510B7"/>
    <w:rsid w:val="00267DD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BED3"/>
  <w15:chartTrackingRefBased/>
  <w15:docId w15:val="{62486490-8381-4C97-A284-6B2E152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2022-01-06T18:37:00Z</dcterms:created>
  <dcterms:modified xsi:type="dcterms:W3CDTF">2022-01-06T18:39:00Z</dcterms:modified>
</cp:coreProperties>
</file>