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F0C1A1" w14:textId="77777777" w:rsidR="009609AC" w:rsidRDefault="009609AC" w:rsidP="009609AC">
      <w:pPr>
        <w:tabs>
          <w:tab w:val="left" w:pos="72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John THOMASYN</w:t>
      </w:r>
      <w:r>
        <w:rPr>
          <w:rFonts w:ascii="Times New Roman" w:hAnsi="Times New Roman" w:cs="Times New Roman"/>
        </w:rPr>
        <w:t xml:space="preserve">        (fl.1483)</w:t>
      </w:r>
    </w:p>
    <w:p w14:paraId="2A41068C" w14:textId="77777777" w:rsidR="009609AC" w:rsidRDefault="009609AC" w:rsidP="009609AC">
      <w:pPr>
        <w:tabs>
          <w:tab w:val="left" w:pos="72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of Coventry. </w:t>
      </w:r>
      <w:proofErr w:type="spellStart"/>
      <w:r>
        <w:rPr>
          <w:rFonts w:ascii="Times New Roman" w:hAnsi="Times New Roman" w:cs="Times New Roman"/>
        </w:rPr>
        <w:t>Pewterer</w:t>
      </w:r>
      <w:proofErr w:type="spellEnd"/>
      <w:r>
        <w:rPr>
          <w:rFonts w:ascii="Times New Roman" w:hAnsi="Times New Roman" w:cs="Times New Roman"/>
        </w:rPr>
        <w:t>.</w:t>
      </w:r>
    </w:p>
    <w:p w14:paraId="1BA4E029" w14:textId="77777777" w:rsidR="009609AC" w:rsidRDefault="009609AC" w:rsidP="009609AC">
      <w:pPr>
        <w:tabs>
          <w:tab w:val="left" w:pos="720"/>
        </w:tabs>
        <w:rPr>
          <w:rFonts w:ascii="Times New Roman" w:hAnsi="Times New Roman" w:cs="Times New Roman"/>
        </w:rPr>
      </w:pPr>
    </w:p>
    <w:p w14:paraId="1F383A52" w14:textId="77777777" w:rsidR="009609AC" w:rsidRDefault="009609AC" w:rsidP="009609AC">
      <w:pPr>
        <w:tabs>
          <w:tab w:val="left" w:pos="720"/>
        </w:tabs>
        <w:rPr>
          <w:rFonts w:ascii="Times New Roman" w:hAnsi="Times New Roman" w:cs="Times New Roman"/>
        </w:rPr>
      </w:pPr>
    </w:p>
    <w:p w14:paraId="4B2222D2" w14:textId="77777777" w:rsidR="009609AC" w:rsidRDefault="009609AC" w:rsidP="009609AC">
      <w:pPr>
        <w:tabs>
          <w:tab w:val="left" w:pos="72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1483</w:t>
      </w:r>
      <w:r>
        <w:rPr>
          <w:rFonts w:ascii="Times New Roman" w:hAnsi="Times New Roman" w:cs="Times New Roman"/>
        </w:rPr>
        <w:tab/>
        <w:t>John Clerk, grocer(q.v.), brought a plaint of trespass and assault against</w:t>
      </w:r>
    </w:p>
    <w:p w14:paraId="779EB39E" w14:textId="77777777" w:rsidR="009609AC" w:rsidRDefault="009609AC" w:rsidP="009609AC">
      <w:pPr>
        <w:tabs>
          <w:tab w:val="left" w:pos="72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him, Richard </w:t>
      </w:r>
      <w:proofErr w:type="spellStart"/>
      <w:r>
        <w:rPr>
          <w:rFonts w:ascii="Times New Roman" w:hAnsi="Times New Roman" w:cs="Times New Roman"/>
        </w:rPr>
        <w:t>Steventon</w:t>
      </w:r>
      <w:proofErr w:type="spellEnd"/>
      <w:r>
        <w:rPr>
          <w:rFonts w:ascii="Times New Roman" w:hAnsi="Times New Roman" w:cs="Times New Roman"/>
        </w:rPr>
        <w:t>(q.v.) and Thomas Mower(q.v.), both of Coventry.</w:t>
      </w:r>
    </w:p>
    <w:p w14:paraId="1E5DB2BB" w14:textId="77777777" w:rsidR="009609AC" w:rsidRDefault="009609AC" w:rsidP="009609AC">
      <w:pPr>
        <w:tabs>
          <w:tab w:val="left" w:pos="72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</w:t>
      </w:r>
      <w:r w:rsidRPr="00B2129B">
        <w:rPr>
          <w:rFonts w:ascii="Times New Roman" w:hAnsi="Times New Roman" w:cs="Times New Roman"/>
          <w:u w:val="single"/>
        </w:rPr>
        <w:t>http://aalt.law.uh.edu/Indices/CP40Indices/CP40no883Pl.htm</w:t>
      </w:r>
      <w:r>
        <w:rPr>
          <w:rFonts w:ascii="Times New Roman" w:hAnsi="Times New Roman" w:cs="Times New Roman"/>
        </w:rPr>
        <w:t xml:space="preserve"> )</w:t>
      </w:r>
    </w:p>
    <w:p w14:paraId="0B9E6D01" w14:textId="77777777" w:rsidR="009609AC" w:rsidRDefault="009609AC" w:rsidP="009609AC">
      <w:pPr>
        <w:tabs>
          <w:tab w:val="left" w:pos="720"/>
        </w:tabs>
        <w:rPr>
          <w:rFonts w:ascii="Times New Roman" w:hAnsi="Times New Roman" w:cs="Times New Roman"/>
        </w:rPr>
      </w:pPr>
    </w:p>
    <w:p w14:paraId="57C87443" w14:textId="77777777" w:rsidR="009609AC" w:rsidRDefault="009609AC" w:rsidP="009609AC">
      <w:pPr>
        <w:tabs>
          <w:tab w:val="left" w:pos="720"/>
        </w:tabs>
        <w:rPr>
          <w:rFonts w:ascii="Times New Roman" w:hAnsi="Times New Roman" w:cs="Times New Roman"/>
        </w:rPr>
      </w:pPr>
    </w:p>
    <w:p w14:paraId="40211152" w14:textId="77777777" w:rsidR="009609AC" w:rsidRDefault="009609AC" w:rsidP="009609AC">
      <w:pPr>
        <w:tabs>
          <w:tab w:val="left" w:pos="72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15 July 2019 </w:t>
      </w:r>
    </w:p>
    <w:p w14:paraId="3711489C" w14:textId="77777777" w:rsidR="006B2F86" w:rsidRPr="00E71FC3" w:rsidRDefault="009609AC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E6C966" w14:textId="77777777" w:rsidR="009609AC" w:rsidRDefault="009609AC" w:rsidP="00E71FC3">
      <w:r>
        <w:separator/>
      </w:r>
    </w:p>
  </w:endnote>
  <w:endnote w:type="continuationSeparator" w:id="0">
    <w:p w14:paraId="16247D67" w14:textId="77777777" w:rsidR="009609AC" w:rsidRDefault="009609AC" w:rsidP="00E71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B05560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1B5613" w14:textId="77777777" w:rsidR="009609AC" w:rsidRDefault="009609AC" w:rsidP="00E71FC3">
      <w:r>
        <w:separator/>
      </w:r>
    </w:p>
  </w:footnote>
  <w:footnote w:type="continuationSeparator" w:id="0">
    <w:p w14:paraId="0523F2E2" w14:textId="77777777" w:rsidR="009609AC" w:rsidRDefault="009609AC" w:rsidP="00E71F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09AC"/>
    <w:rsid w:val="001A7C09"/>
    <w:rsid w:val="00577BD5"/>
    <w:rsid w:val="00656CBA"/>
    <w:rsid w:val="006A1F77"/>
    <w:rsid w:val="00733BE7"/>
    <w:rsid w:val="009609AC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7A0FC4"/>
  <w15:chartTrackingRefBased/>
  <w15:docId w15:val="{04BDDED1-DC9F-4F0F-B1D8-0B5F7F556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09AC"/>
    <w:pPr>
      <w:spacing w:after="0" w:line="240" w:lineRule="auto"/>
    </w:pPr>
    <w:rPr>
      <w:rFonts w:asciiTheme="minorHAnsi" w:hAnsiTheme="minorHAnsi"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43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2019-07-21T19:09:00Z</dcterms:created>
  <dcterms:modified xsi:type="dcterms:W3CDTF">2019-07-21T19:10:00Z</dcterms:modified>
</cp:coreProperties>
</file>