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31" w:rsidRDefault="005E5331" w:rsidP="005E53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THOMELE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5E5331" w:rsidRDefault="005E5331" w:rsidP="005E53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5331" w:rsidRDefault="005E5331" w:rsidP="005E53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5331" w:rsidRDefault="005E5331" w:rsidP="005E53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Aug.1419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on Oxford into lands</w:t>
      </w:r>
    </w:p>
    <w:p w:rsidR="005E5331" w:rsidRDefault="005E5331" w:rsidP="005E53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Sir Edmund Pole(q.v.).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21-296)</w:t>
      </w:r>
    </w:p>
    <w:p w:rsidR="005E5331" w:rsidRDefault="005E5331" w:rsidP="005E53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5331" w:rsidRDefault="005E5331" w:rsidP="005E53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5331" w:rsidRPr="005B1E68" w:rsidRDefault="005E5331" w:rsidP="005E53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March 2016</w:t>
      </w:r>
    </w:p>
    <w:p w:rsidR="006B2F86" w:rsidRPr="005E5331" w:rsidRDefault="005E533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5E533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331" w:rsidRDefault="005E5331" w:rsidP="00E71FC3">
      <w:pPr>
        <w:spacing w:after="0" w:line="240" w:lineRule="auto"/>
      </w:pPr>
      <w:r>
        <w:separator/>
      </w:r>
    </w:p>
  </w:endnote>
  <w:endnote w:type="continuationSeparator" w:id="0">
    <w:p w:rsidR="005E5331" w:rsidRDefault="005E533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331" w:rsidRDefault="005E5331" w:rsidP="00E71FC3">
      <w:pPr>
        <w:spacing w:after="0" w:line="240" w:lineRule="auto"/>
      </w:pPr>
      <w:r>
        <w:separator/>
      </w:r>
    </w:p>
  </w:footnote>
  <w:footnote w:type="continuationSeparator" w:id="0">
    <w:p w:rsidR="005E5331" w:rsidRDefault="005E533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31"/>
    <w:rsid w:val="005E533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69D3"/>
  <w15:chartTrackingRefBased/>
  <w15:docId w15:val="{38D75C29-D697-467C-B4A5-3FA9EFA7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2016-03-01T19:49:00Z</dcterms:created>
  <dcterms:modified xsi:type="dcterms:W3CDTF">2016-03-01T19:50:00Z</dcterms:modified>
</cp:coreProperties>
</file>