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DF" w:rsidRDefault="009A58DF" w:rsidP="009A58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Edmund THOMELYN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9A58DF" w:rsidRDefault="009A58DF" w:rsidP="009A58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8DF" w:rsidRDefault="009A58DF" w:rsidP="009A58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8DF" w:rsidRDefault="009A58DF" w:rsidP="009A58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Oct.1434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Buckingham into</w:t>
      </w:r>
    </w:p>
    <w:p w:rsidR="009A58DF" w:rsidRDefault="009A58DF" w:rsidP="009A58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John Barton, junior(q.v.).</w:t>
      </w:r>
    </w:p>
    <w:p w:rsidR="009A58DF" w:rsidRDefault="009A58DF" w:rsidP="009A58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24-56)</w:t>
      </w:r>
    </w:p>
    <w:p w:rsidR="009A58DF" w:rsidRDefault="009A58DF" w:rsidP="009A58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8DF" w:rsidRDefault="009A58DF" w:rsidP="009A58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9A58DF" w:rsidRDefault="009A58DF" w:rsidP="009A58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March 2016</w:t>
      </w:r>
      <w:bookmarkStart w:id="0" w:name="_GoBack"/>
      <w:bookmarkEnd w:id="0"/>
    </w:p>
    <w:sectPr w:rsidR="006B2F86" w:rsidRPr="009A58D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8DF" w:rsidRDefault="009A58DF" w:rsidP="00E71FC3">
      <w:pPr>
        <w:spacing w:after="0" w:line="240" w:lineRule="auto"/>
      </w:pPr>
      <w:r>
        <w:separator/>
      </w:r>
    </w:p>
  </w:endnote>
  <w:endnote w:type="continuationSeparator" w:id="0">
    <w:p w:rsidR="009A58DF" w:rsidRDefault="009A58D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8DF" w:rsidRDefault="009A58DF" w:rsidP="00E71FC3">
      <w:pPr>
        <w:spacing w:after="0" w:line="240" w:lineRule="auto"/>
      </w:pPr>
      <w:r>
        <w:separator/>
      </w:r>
    </w:p>
  </w:footnote>
  <w:footnote w:type="continuationSeparator" w:id="0">
    <w:p w:rsidR="009A58DF" w:rsidRDefault="009A58D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DF"/>
    <w:rsid w:val="009A58D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10A4"/>
  <w15:chartTrackingRefBased/>
  <w15:docId w15:val="{89751C44-CBD6-456A-85EC-90AF07CB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2016-03-12T14:41:00Z</dcterms:created>
  <dcterms:modified xsi:type="dcterms:W3CDTF">2016-03-12T14:42:00Z</dcterms:modified>
</cp:coreProperties>
</file>