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68069" w14:textId="21BA3BD1" w:rsidR="006B2F86" w:rsidRDefault="002E426B" w:rsidP="00E71FC3">
      <w:pPr>
        <w:pStyle w:val="NoSpacing"/>
      </w:pPr>
      <w:r>
        <w:rPr>
          <w:u w:val="single"/>
        </w:rPr>
        <w:t>Hugh THOMELYNSON</w:t>
      </w:r>
      <w:r>
        <w:t xml:space="preserve">    </w:t>
      </w:r>
      <w:proofErr w:type="gramStart"/>
      <w:r>
        <w:t xml:space="preserve">   (</w:t>
      </w:r>
      <w:proofErr w:type="gramEnd"/>
      <w:r>
        <w:t>fl.1486)</w:t>
      </w:r>
    </w:p>
    <w:p w14:paraId="00958830" w14:textId="09BA2B81" w:rsidR="002E426B" w:rsidRDefault="002E426B" w:rsidP="00E71FC3">
      <w:pPr>
        <w:pStyle w:val="NoSpacing"/>
      </w:pPr>
      <w:r>
        <w:t>of York. Shoemaker.</w:t>
      </w:r>
    </w:p>
    <w:p w14:paraId="4623B846" w14:textId="6361290C" w:rsidR="002E426B" w:rsidRDefault="002E426B" w:rsidP="00E71FC3">
      <w:pPr>
        <w:pStyle w:val="NoSpacing"/>
      </w:pPr>
    </w:p>
    <w:p w14:paraId="2170A679" w14:textId="79AF461F" w:rsidR="002E426B" w:rsidRDefault="002E426B" w:rsidP="00E71FC3">
      <w:pPr>
        <w:pStyle w:val="NoSpacing"/>
      </w:pPr>
    </w:p>
    <w:p w14:paraId="54220F1E" w14:textId="53BFAB79" w:rsidR="002E426B" w:rsidRDefault="002E426B" w:rsidP="00E71FC3">
      <w:pPr>
        <w:pStyle w:val="NoSpacing"/>
      </w:pPr>
      <w:r>
        <w:t>Former apprentice of John Marshall(q.v.).   (R.F.Y. p.212)</w:t>
      </w:r>
    </w:p>
    <w:p w14:paraId="7B223072" w14:textId="69A99067" w:rsidR="002E426B" w:rsidRDefault="002E426B" w:rsidP="00E71FC3">
      <w:pPr>
        <w:pStyle w:val="NoSpacing"/>
      </w:pPr>
    </w:p>
    <w:p w14:paraId="2915BD86" w14:textId="42148C0E" w:rsidR="002E426B" w:rsidRDefault="002E426B" w:rsidP="00E71FC3">
      <w:pPr>
        <w:pStyle w:val="NoSpacing"/>
      </w:pPr>
    </w:p>
    <w:p w14:paraId="294DCEC7" w14:textId="627864F6" w:rsidR="002E426B" w:rsidRDefault="002E426B" w:rsidP="00E71FC3">
      <w:pPr>
        <w:pStyle w:val="NoSpacing"/>
      </w:pPr>
      <w:r>
        <w:tab/>
        <w:t>1486</w:t>
      </w:r>
      <w:r>
        <w:tab/>
        <w:t>He became a Freeman by apprenticeship.   (ibid.)</w:t>
      </w:r>
    </w:p>
    <w:p w14:paraId="3FC62B6D" w14:textId="307CCA51" w:rsidR="002E426B" w:rsidRDefault="002E426B" w:rsidP="00E71FC3">
      <w:pPr>
        <w:pStyle w:val="NoSpacing"/>
      </w:pPr>
    </w:p>
    <w:p w14:paraId="3E6A5779" w14:textId="10AA92D4" w:rsidR="002E426B" w:rsidRDefault="002E426B" w:rsidP="00E71FC3">
      <w:pPr>
        <w:pStyle w:val="NoSpacing"/>
      </w:pPr>
    </w:p>
    <w:p w14:paraId="7ACF88A2" w14:textId="352DD3E3" w:rsidR="002E426B" w:rsidRPr="002E426B" w:rsidRDefault="002E426B" w:rsidP="00E71FC3">
      <w:pPr>
        <w:pStyle w:val="NoSpacing"/>
      </w:pPr>
      <w:r>
        <w:t>20 October 2018</w:t>
      </w:r>
      <w:bookmarkStart w:id="0" w:name="_GoBack"/>
      <w:bookmarkEnd w:id="0"/>
    </w:p>
    <w:sectPr w:rsidR="002E426B" w:rsidRPr="002E426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F2823" w14:textId="77777777" w:rsidR="002E426B" w:rsidRDefault="002E426B" w:rsidP="00E71FC3">
      <w:pPr>
        <w:spacing w:after="0" w:line="240" w:lineRule="auto"/>
      </w:pPr>
      <w:r>
        <w:separator/>
      </w:r>
    </w:p>
  </w:endnote>
  <w:endnote w:type="continuationSeparator" w:id="0">
    <w:p w14:paraId="056D0165" w14:textId="77777777" w:rsidR="002E426B" w:rsidRDefault="002E426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FA5F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88DC8" w14:textId="77777777" w:rsidR="002E426B" w:rsidRDefault="002E426B" w:rsidP="00E71FC3">
      <w:pPr>
        <w:spacing w:after="0" w:line="240" w:lineRule="auto"/>
      </w:pPr>
      <w:r>
        <w:separator/>
      </w:r>
    </w:p>
  </w:footnote>
  <w:footnote w:type="continuationSeparator" w:id="0">
    <w:p w14:paraId="28C884C8" w14:textId="77777777" w:rsidR="002E426B" w:rsidRDefault="002E426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6B"/>
    <w:rsid w:val="001A7C09"/>
    <w:rsid w:val="002E426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F9D5"/>
  <w15:chartTrackingRefBased/>
  <w15:docId w15:val="{0FE68A19-D196-4A3E-B021-B67B0583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2018-10-20T21:02:00Z</dcterms:created>
  <dcterms:modified xsi:type="dcterms:W3CDTF">2018-10-20T21:08:00Z</dcterms:modified>
</cp:coreProperties>
</file>