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F846" w14:textId="77777777" w:rsidR="00E85EE8" w:rsidRDefault="00E85EE8" w:rsidP="00E85E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THOMER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d.1401)</w:t>
      </w:r>
    </w:p>
    <w:p w14:paraId="0D4550B4" w14:textId="77777777" w:rsidR="00E85EE8" w:rsidRDefault="00E85EE8" w:rsidP="00E85E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35B081" w14:textId="77777777" w:rsidR="00E85EE8" w:rsidRDefault="00E85EE8" w:rsidP="00E85E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C117A9" w14:textId="77777777" w:rsidR="00E85EE8" w:rsidRDefault="00E85EE8" w:rsidP="00E85E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Jun.</w:t>
      </w:r>
      <w:r>
        <w:rPr>
          <w:rFonts w:ascii="Times New Roman" w:hAnsi="Times New Roman" w:cs="Times New Roman"/>
          <w:sz w:val="24"/>
          <w:szCs w:val="24"/>
        </w:rPr>
        <w:tab/>
        <w:t>1401</w:t>
      </w:r>
      <w:r>
        <w:rPr>
          <w:rFonts w:ascii="Times New Roman" w:hAnsi="Times New Roman" w:cs="Times New Roman"/>
          <w:sz w:val="24"/>
          <w:szCs w:val="24"/>
        </w:rPr>
        <w:tab/>
        <w:t>He had died by this time.   (C.F.R. 1399-1405 p.84)</w:t>
      </w:r>
    </w:p>
    <w:p w14:paraId="07B57D39" w14:textId="77777777" w:rsidR="00E85EE8" w:rsidRDefault="00E85EE8" w:rsidP="00E85E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91AA7A" w14:textId="77777777" w:rsidR="00E85EE8" w:rsidRDefault="00E85EE8" w:rsidP="00E85E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46020E" w14:textId="77777777" w:rsidR="00E85EE8" w:rsidRDefault="00E85EE8" w:rsidP="00E85E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April 2021</w:t>
      </w:r>
    </w:p>
    <w:p w14:paraId="6C06C14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1A92" w14:textId="77777777" w:rsidR="00E85EE8" w:rsidRDefault="00E85EE8" w:rsidP="009139A6">
      <w:r>
        <w:separator/>
      </w:r>
    </w:p>
  </w:endnote>
  <w:endnote w:type="continuationSeparator" w:id="0">
    <w:p w14:paraId="37EDEA33" w14:textId="77777777" w:rsidR="00E85EE8" w:rsidRDefault="00E85E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1D6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405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89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09FEC" w14:textId="77777777" w:rsidR="00E85EE8" w:rsidRDefault="00E85EE8" w:rsidP="009139A6">
      <w:r>
        <w:separator/>
      </w:r>
    </w:p>
  </w:footnote>
  <w:footnote w:type="continuationSeparator" w:id="0">
    <w:p w14:paraId="7A7D69C7" w14:textId="77777777" w:rsidR="00E85EE8" w:rsidRDefault="00E85E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84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62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31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E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85EE8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832C"/>
  <w15:chartTrackingRefBased/>
  <w15:docId w15:val="{6F2F3D2D-751D-4326-9BFB-508FE7DB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2021-04-21T10:57:00Z</dcterms:created>
  <dcterms:modified xsi:type="dcterms:W3CDTF">2021-04-21T10:58:00Z</dcterms:modified>
</cp:coreProperties>
</file>