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45" w:rsidRDefault="00FB3D45" w:rsidP="00FB3D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THOMKYN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:rsidR="00FB3D45" w:rsidRDefault="00FB3D45" w:rsidP="00FB3D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3D45" w:rsidRDefault="00FB3D45" w:rsidP="00FB3D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3D45" w:rsidRDefault="00FB3D45" w:rsidP="00FB3D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Apr.1440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Newport Pagnell,</w:t>
      </w:r>
    </w:p>
    <w:p w:rsidR="00FB3D45" w:rsidRDefault="00FB3D45" w:rsidP="00FB3D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Buckinghamshire, into lands held by the late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Caldecote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FB3D45" w:rsidRDefault="00FB3D45" w:rsidP="00FB3D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701E1A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– 361)</w:t>
      </w:r>
    </w:p>
    <w:p w:rsidR="00FB3D45" w:rsidRDefault="00FB3D45" w:rsidP="00FB3D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3D45" w:rsidRDefault="00FB3D45" w:rsidP="00FB3D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FB3D45" w:rsidRDefault="00FB3D45" w:rsidP="00FB3D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October 2015</w:t>
      </w:r>
      <w:bookmarkStart w:id="0" w:name="_GoBack"/>
      <w:bookmarkEnd w:id="0"/>
    </w:p>
    <w:sectPr w:rsidR="00DD5B8A" w:rsidRPr="00FB3D45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D45" w:rsidRDefault="00FB3D45" w:rsidP="00564E3C">
      <w:pPr>
        <w:spacing w:after="0" w:line="240" w:lineRule="auto"/>
      </w:pPr>
      <w:r>
        <w:separator/>
      </w:r>
    </w:p>
  </w:endnote>
  <w:endnote w:type="continuationSeparator" w:id="0">
    <w:p w:rsidR="00FB3D45" w:rsidRDefault="00FB3D4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>yright 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EB41B8">
      <w:rPr>
        <w:rFonts w:ascii="Times New Roman" w:hAnsi="Times New Roman" w:cs="Times New Roman"/>
        <w:sz w:val="24"/>
        <w:szCs w:val="24"/>
      </w:rPr>
      <w:t>1 October 2015</w:t>
    </w:r>
  </w:p>
  <w:p w:rsidR="00564E3C" w:rsidRDefault="00564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D45" w:rsidRDefault="00FB3D45" w:rsidP="00564E3C">
      <w:pPr>
        <w:spacing w:after="0" w:line="240" w:lineRule="auto"/>
      </w:pPr>
      <w:r>
        <w:separator/>
      </w:r>
    </w:p>
  </w:footnote>
  <w:footnote w:type="continuationSeparator" w:id="0">
    <w:p w:rsidR="00FB3D45" w:rsidRDefault="00FB3D45" w:rsidP="0056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45"/>
    <w:rsid w:val="00564E3C"/>
    <w:rsid w:val="00DD5B8A"/>
    <w:rsid w:val="00EB41B8"/>
    <w:rsid w:val="00F14DE1"/>
    <w:rsid w:val="00FB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E1B2"/>
  <w15:chartTrackingRefBased/>
  <w15:docId w15:val="{6F92ACC1-A0D2-4279-8D20-38F35A82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FB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2015-10-01T20:59:00Z</dcterms:created>
  <dcterms:modified xsi:type="dcterms:W3CDTF">2015-10-01T21:00:00Z</dcterms:modified>
</cp:coreProperties>
</file>