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AE1" w:rsidRDefault="00AD0AE1" w:rsidP="00AD0A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James THOMKYNS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AD0AE1" w:rsidRDefault="00AD0AE1" w:rsidP="00AD0A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0AE1" w:rsidRDefault="00AD0AE1" w:rsidP="00AD0A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0AE1" w:rsidRDefault="00AD0AE1" w:rsidP="00AD0A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Jan.1433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Hereford into land</w:t>
      </w:r>
    </w:p>
    <w:p w:rsidR="00AD0AE1" w:rsidRDefault="00AD0AE1" w:rsidP="00AD0A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John Mowbray, 2</w:t>
      </w:r>
      <w:r w:rsidRPr="002502B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Duke of Norfolk(q.v.), in Herefordshire and</w:t>
      </w:r>
    </w:p>
    <w:p w:rsidR="00AD0AE1" w:rsidRDefault="00AD0AE1" w:rsidP="00AD0A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adjacent Welsh Marches.</w:t>
      </w:r>
    </w:p>
    <w:p w:rsidR="00AD0AE1" w:rsidRDefault="00AD0AE1" w:rsidP="00AD0A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24-114)</w:t>
      </w:r>
    </w:p>
    <w:p w:rsidR="00AD0AE1" w:rsidRDefault="00AD0AE1" w:rsidP="00AD0A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0AE1" w:rsidRDefault="00AD0AE1" w:rsidP="00AD0A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0AE1" w:rsidRPr="002502B7" w:rsidRDefault="00AD0AE1" w:rsidP="00AD0A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May 2016</w:t>
      </w:r>
    </w:p>
    <w:p w:rsidR="006B2F86" w:rsidRPr="00AD0AE1" w:rsidRDefault="00AD0AE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AD0AE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AE1" w:rsidRDefault="00AD0AE1" w:rsidP="00E71FC3">
      <w:pPr>
        <w:spacing w:after="0" w:line="240" w:lineRule="auto"/>
      </w:pPr>
      <w:r>
        <w:separator/>
      </w:r>
    </w:p>
  </w:endnote>
  <w:endnote w:type="continuationSeparator" w:id="0">
    <w:p w:rsidR="00AD0AE1" w:rsidRDefault="00AD0AE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AE1" w:rsidRDefault="00AD0AE1" w:rsidP="00E71FC3">
      <w:pPr>
        <w:spacing w:after="0" w:line="240" w:lineRule="auto"/>
      </w:pPr>
      <w:r>
        <w:separator/>
      </w:r>
    </w:p>
  </w:footnote>
  <w:footnote w:type="continuationSeparator" w:id="0">
    <w:p w:rsidR="00AD0AE1" w:rsidRDefault="00AD0AE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E1"/>
    <w:rsid w:val="00AB52E8"/>
    <w:rsid w:val="00AD0AE1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54D8E"/>
  <w15:chartTrackingRefBased/>
  <w15:docId w15:val="{4DCD80EB-3513-4432-9A90-2F19E8C9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2016-05-30T13:55:00Z</dcterms:created>
  <dcterms:modified xsi:type="dcterms:W3CDTF">2016-05-30T13:55:00Z</dcterms:modified>
</cp:coreProperties>
</file>