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3D" w:rsidRDefault="0041143D" w:rsidP="004114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Margaret THOMKYNS</w:t>
      </w:r>
      <w:r>
        <w:rPr>
          <w:rFonts w:ascii="Times New Roman" w:hAnsi="Times New Roman" w:cs="Times New Roman"/>
          <w:sz w:val="24"/>
          <w:szCs w:val="24"/>
        </w:rPr>
        <w:t xml:space="preserve">      (d.1417)</w:t>
      </w:r>
    </w:p>
    <w:p w:rsidR="0041143D" w:rsidRDefault="0041143D" w:rsidP="004114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143D" w:rsidRDefault="0041143D" w:rsidP="004114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143D" w:rsidRDefault="0041143D" w:rsidP="004114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 of James Thomkyns(b.ca.1390)(q.v.).</w:t>
      </w:r>
    </w:p>
    <w:p w:rsidR="0041143D" w:rsidRDefault="0041143D" w:rsidP="004114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953109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eCIPM  25-336)</w:t>
      </w:r>
    </w:p>
    <w:p w:rsidR="0041143D" w:rsidRDefault="0041143D" w:rsidP="004114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143D" w:rsidRDefault="0041143D" w:rsidP="004114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143D" w:rsidRDefault="0041143D" w:rsidP="004114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Dec.1417</w:t>
      </w:r>
      <w:r>
        <w:rPr>
          <w:rFonts w:ascii="Times New Roman" w:hAnsi="Times New Roman" w:cs="Times New Roman"/>
          <w:sz w:val="24"/>
          <w:szCs w:val="24"/>
        </w:rPr>
        <w:tab/>
        <w:t>She died.  (ibid.)</w:t>
      </w:r>
    </w:p>
    <w:p w:rsidR="0041143D" w:rsidRDefault="0041143D" w:rsidP="004114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Jan.</w:t>
      </w: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She was buried in the church of Caron, in the Welsh Marches.  (ibid.)</w:t>
      </w:r>
    </w:p>
    <w:p w:rsidR="0041143D" w:rsidRDefault="0041143D" w:rsidP="004114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143D" w:rsidRDefault="0041143D" w:rsidP="004114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143D" w:rsidRDefault="0041143D" w:rsidP="004114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3D" w:rsidRDefault="0041143D" w:rsidP="00564E3C">
      <w:pPr>
        <w:spacing w:after="0" w:line="240" w:lineRule="auto"/>
      </w:pPr>
      <w:r>
        <w:separator/>
      </w:r>
    </w:p>
  </w:endnote>
  <w:endnote w:type="continuationSeparator" w:id="0">
    <w:p w:rsidR="0041143D" w:rsidRDefault="0041143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1143D">
      <w:rPr>
        <w:rFonts w:ascii="Times New Roman" w:hAnsi="Times New Roman" w:cs="Times New Roman"/>
        <w:noProof/>
        <w:sz w:val="24"/>
        <w:szCs w:val="24"/>
      </w:rPr>
      <w:t>31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3D" w:rsidRDefault="0041143D" w:rsidP="00564E3C">
      <w:pPr>
        <w:spacing w:after="0" w:line="240" w:lineRule="auto"/>
      </w:pPr>
      <w:r>
        <w:separator/>
      </w:r>
    </w:p>
  </w:footnote>
  <w:footnote w:type="continuationSeparator" w:id="0">
    <w:p w:rsidR="0041143D" w:rsidRDefault="0041143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3D"/>
    <w:rsid w:val="00372DC6"/>
    <w:rsid w:val="0041143D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2925C-8B08-4AAE-908E-284AACA3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411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2015-10-31T19:57:00Z</dcterms:created>
  <dcterms:modified xsi:type="dcterms:W3CDTF">2015-10-31T19:58:00Z</dcterms:modified>
</cp:coreProperties>
</file>