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F884" w14:textId="77777777" w:rsidR="003B318E" w:rsidRDefault="003B318E" w:rsidP="003B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THOMKYNS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60BD093" w14:textId="77777777" w:rsidR="003B318E" w:rsidRDefault="003B318E" w:rsidP="003B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Salehurst</w:t>
      </w:r>
      <w:proofErr w:type="spellEnd"/>
      <w:r>
        <w:rPr>
          <w:rFonts w:cs="Times New Roman"/>
          <w:szCs w:val="24"/>
        </w:rPr>
        <w:t xml:space="preserve">, Sussex. </w:t>
      </w:r>
      <w:proofErr w:type="spellStart"/>
      <w:r>
        <w:rPr>
          <w:rFonts w:cs="Times New Roman"/>
          <w:szCs w:val="24"/>
        </w:rPr>
        <w:t>Reeper</w:t>
      </w:r>
      <w:proofErr w:type="spellEnd"/>
      <w:r>
        <w:rPr>
          <w:rFonts w:cs="Times New Roman"/>
          <w:szCs w:val="24"/>
        </w:rPr>
        <w:t>.</w:t>
      </w:r>
    </w:p>
    <w:p w14:paraId="0E4D4B1B" w14:textId="77777777" w:rsidR="003B318E" w:rsidRDefault="003B318E" w:rsidP="003B318E">
      <w:pPr>
        <w:pStyle w:val="NoSpacing"/>
        <w:rPr>
          <w:rFonts w:cs="Times New Roman"/>
          <w:szCs w:val="24"/>
        </w:rPr>
      </w:pPr>
    </w:p>
    <w:p w14:paraId="46470B06" w14:textId="77777777" w:rsidR="003B318E" w:rsidRDefault="003B318E" w:rsidP="003B318E">
      <w:pPr>
        <w:pStyle w:val="NoSpacing"/>
        <w:rPr>
          <w:rFonts w:cs="Times New Roman"/>
          <w:szCs w:val="24"/>
        </w:rPr>
      </w:pPr>
    </w:p>
    <w:p w14:paraId="2E7EB235" w14:textId="77777777" w:rsidR="003B318E" w:rsidRDefault="003B318E" w:rsidP="003B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Ryngden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4D876A9A" w14:textId="77777777" w:rsidR="003B318E" w:rsidRDefault="003B318E" w:rsidP="003B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F117D7F" w14:textId="77777777" w:rsidR="003B318E" w:rsidRDefault="003B318E" w:rsidP="003B318E">
      <w:pPr>
        <w:pStyle w:val="NoSpacing"/>
        <w:rPr>
          <w:rFonts w:cs="Times New Roman"/>
          <w:szCs w:val="24"/>
        </w:rPr>
      </w:pPr>
    </w:p>
    <w:p w14:paraId="3D084C06" w14:textId="77777777" w:rsidR="003B318E" w:rsidRDefault="003B318E" w:rsidP="003B318E">
      <w:pPr>
        <w:pStyle w:val="NoSpacing"/>
        <w:rPr>
          <w:rFonts w:cs="Times New Roman"/>
          <w:szCs w:val="24"/>
        </w:rPr>
      </w:pPr>
    </w:p>
    <w:p w14:paraId="025968B0" w14:textId="77777777" w:rsidR="003B318E" w:rsidRDefault="003B318E" w:rsidP="003B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March 2024</w:t>
      </w:r>
    </w:p>
    <w:p w14:paraId="20A832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35E6" w14:textId="77777777" w:rsidR="003B318E" w:rsidRDefault="003B318E" w:rsidP="009139A6">
      <w:r>
        <w:separator/>
      </w:r>
    </w:p>
  </w:endnote>
  <w:endnote w:type="continuationSeparator" w:id="0">
    <w:p w14:paraId="7B026801" w14:textId="77777777" w:rsidR="003B318E" w:rsidRDefault="003B31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B0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36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00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D792" w14:textId="77777777" w:rsidR="003B318E" w:rsidRDefault="003B318E" w:rsidP="009139A6">
      <w:r>
        <w:separator/>
      </w:r>
    </w:p>
  </w:footnote>
  <w:footnote w:type="continuationSeparator" w:id="0">
    <w:p w14:paraId="4C3D976A" w14:textId="77777777" w:rsidR="003B318E" w:rsidRDefault="003B31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E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EA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98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8E"/>
    <w:rsid w:val="000666E0"/>
    <w:rsid w:val="002510B7"/>
    <w:rsid w:val="00270799"/>
    <w:rsid w:val="003B318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BF96"/>
  <w15:chartTrackingRefBased/>
  <w15:docId w15:val="{96754B8E-B594-4A72-B24B-2EAD238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3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2024-04-07T19:44:00Z</dcterms:created>
  <dcterms:modified xsi:type="dcterms:W3CDTF">2024-04-07T19:44:00Z</dcterms:modified>
</cp:coreProperties>
</file>