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THOMKYNS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Hereford into the </w:t>
      </w:r>
    </w:p>
    <w:p w:rsid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in Herefordshire and the </w:t>
      </w:r>
    </w:p>
    <w:p w:rsid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adjacent Welsh Marches.</w:t>
      </w:r>
    </w:p>
    <w:p w:rsid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24-191)</w:t>
      </w:r>
    </w:p>
    <w:p w:rsid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5949D6" w:rsidRDefault="005949D6" w:rsidP="005949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 2016</w:t>
      </w:r>
      <w:bookmarkStart w:id="0" w:name="_GoBack"/>
      <w:bookmarkEnd w:id="0"/>
    </w:p>
    <w:sectPr w:rsidR="006B2F86" w:rsidRPr="005949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D6" w:rsidRDefault="005949D6" w:rsidP="00E71FC3">
      <w:pPr>
        <w:spacing w:after="0" w:line="240" w:lineRule="auto"/>
      </w:pPr>
      <w:r>
        <w:separator/>
      </w:r>
    </w:p>
  </w:endnote>
  <w:endnote w:type="continuationSeparator" w:id="0">
    <w:p w:rsidR="005949D6" w:rsidRDefault="005949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D6" w:rsidRDefault="005949D6" w:rsidP="00E71FC3">
      <w:pPr>
        <w:spacing w:after="0" w:line="240" w:lineRule="auto"/>
      </w:pPr>
      <w:r>
        <w:separator/>
      </w:r>
    </w:p>
  </w:footnote>
  <w:footnote w:type="continuationSeparator" w:id="0">
    <w:p w:rsidR="005949D6" w:rsidRDefault="005949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D6"/>
    <w:rsid w:val="005949D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B037"/>
  <w15:chartTrackingRefBased/>
  <w15:docId w15:val="{46BF62D1-EB6A-45E9-905F-0CC39F4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2016-05-12T19:44:00Z</dcterms:created>
  <dcterms:modified xsi:type="dcterms:W3CDTF">2016-05-12T19:44:00Z</dcterms:modified>
</cp:coreProperties>
</file>