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THOMKYNS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Hereford into land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Sir John Mortimer(q.v.) in Herefordshire and the adjacent Welsh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Marches.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24-161)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land of the late John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Mortimer(</w:t>
      </w:r>
      <w:proofErr w:type="gramEnd"/>
      <w:r>
        <w:rPr>
          <w:rFonts w:ascii="Times New Roman" w:hAnsi="Times New Roman" w:cs="Times New Roman"/>
          <w:sz w:val="24"/>
          <w:szCs w:val="24"/>
        </w:rPr>
        <w:t>son of Sir John)(q.v.) in Herefordshire and the adjacent Welsh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Marches.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24-162)</w:t>
      </w: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B8B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6B8B" w:rsidRPr="00863534" w:rsidRDefault="00A46B8B" w:rsidP="00A46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May 2016</w:t>
      </w:r>
    </w:p>
    <w:p w:rsidR="006B2F86" w:rsidRPr="00A46B8B" w:rsidRDefault="00A46B8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46B8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8B" w:rsidRDefault="00A46B8B" w:rsidP="00E71FC3">
      <w:pPr>
        <w:spacing w:after="0" w:line="240" w:lineRule="auto"/>
      </w:pPr>
      <w:r>
        <w:separator/>
      </w:r>
    </w:p>
  </w:endnote>
  <w:endnote w:type="continuationSeparator" w:id="0">
    <w:p w:rsidR="00A46B8B" w:rsidRDefault="00A46B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8B" w:rsidRDefault="00A46B8B" w:rsidP="00E71FC3">
      <w:pPr>
        <w:spacing w:after="0" w:line="240" w:lineRule="auto"/>
      </w:pPr>
      <w:r>
        <w:separator/>
      </w:r>
    </w:p>
  </w:footnote>
  <w:footnote w:type="continuationSeparator" w:id="0">
    <w:p w:rsidR="00A46B8B" w:rsidRDefault="00A46B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B"/>
    <w:rsid w:val="00A46B8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DB21"/>
  <w15:chartTrackingRefBased/>
  <w15:docId w15:val="{C1AE660F-1D27-409B-B209-62A85B9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2016-05-07T21:16:00Z</dcterms:created>
  <dcterms:modified xsi:type="dcterms:W3CDTF">2016-05-07T21:16:00Z</dcterms:modified>
</cp:coreProperties>
</file>