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896C0" w14:textId="77777777" w:rsidR="009D5687" w:rsidRDefault="009D5687" w:rsidP="009D5687">
      <w:pPr>
        <w:pStyle w:val="NoSpacing"/>
      </w:pPr>
      <w:r>
        <w:rPr>
          <w:u w:val="single"/>
        </w:rPr>
        <w:t xml:space="preserve">John TOMLYN (alias </w:t>
      </w:r>
      <w:proofErr w:type="gramStart"/>
      <w:r>
        <w:rPr>
          <w:u w:val="single"/>
        </w:rPr>
        <w:t>HOUGHSON)</w:t>
      </w:r>
      <w:r>
        <w:t xml:space="preserve">   </w:t>
      </w:r>
      <w:proofErr w:type="gramEnd"/>
      <w:r>
        <w:t xml:space="preserve">  (fl.1483)</w:t>
      </w:r>
    </w:p>
    <w:p w14:paraId="448C3BC9" w14:textId="77777777" w:rsidR="009D5687" w:rsidRDefault="009D5687" w:rsidP="009D5687">
      <w:pPr>
        <w:pStyle w:val="NoSpacing"/>
      </w:pPr>
      <w:r>
        <w:t xml:space="preserve">of </w:t>
      </w:r>
      <w:proofErr w:type="spellStart"/>
      <w:r>
        <w:t>Comberton</w:t>
      </w:r>
      <w:proofErr w:type="spellEnd"/>
      <w:r>
        <w:t>, Cambridgeshire. Husbandman.</w:t>
      </w:r>
    </w:p>
    <w:p w14:paraId="52DE6768" w14:textId="77777777" w:rsidR="009D5687" w:rsidRDefault="009D5687" w:rsidP="009D5687">
      <w:pPr>
        <w:pStyle w:val="NoSpacing"/>
      </w:pPr>
    </w:p>
    <w:p w14:paraId="3931F55F" w14:textId="77777777" w:rsidR="009D5687" w:rsidRDefault="009D5687" w:rsidP="009D5687">
      <w:pPr>
        <w:pStyle w:val="NoSpacing"/>
      </w:pPr>
    </w:p>
    <w:p w14:paraId="4C9F0944" w14:textId="77777777" w:rsidR="009D5687" w:rsidRDefault="009D5687" w:rsidP="009D5687">
      <w:pPr>
        <w:pStyle w:val="NoSpacing"/>
      </w:pPr>
      <w:r>
        <w:tab/>
        <w:t>1483</w:t>
      </w:r>
      <w:r>
        <w:tab/>
        <w:t xml:space="preserve">William </w:t>
      </w:r>
      <w:proofErr w:type="spellStart"/>
      <w:r>
        <w:t>Busshop</w:t>
      </w:r>
      <w:proofErr w:type="spellEnd"/>
      <w:r>
        <w:t>, clerk(q.v.), brought a plaint of debt against him.</w:t>
      </w:r>
    </w:p>
    <w:p w14:paraId="0C3341AF" w14:textId="77777777" w:rsidR="009D5687" w:rsidRDefault="009D5687" w:rsidP="009D5687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14:paraId="256B9118" w14:textId="77777777" w:rsidR="009D5687" w:rsidRDefault="009D5687" w:rsidP="009D5687">
      <w:pPr>
        <w:pStyle w:val="NoSpacing"/>
      </w:pPr>
    </w:p>
    <w:p w14:paraId="2AAA1A3D" w14:textId="77777777" w:rsidR="009D5687" w:rsidRDefault="009D5687" w:rsidP="009D5687">
      <w:pPr>
        <w:pStyle w:val="NoSpacing"/>
      </w:pPr>
    </w:p>
    <w:p w14:paraId="5ABD6BCD" w14:textId="77777777" w:rsidR="009D5687" w:rsidRDefault="009D5687" w:rsidP="009D5687">
      <w:pPr>
        <w:pStyle w:val="NoSpacing"/>
      </w:pPr>
      <w:r>
        <w:t>8 May 2019</w:t>
      </w:r>
    </w:p>
    <w:p w14:paraId="3D9DD944" w14:textId="77777777" w:rsidR="006B2F86" w:rsidRPr="00E71FC3" w:rsidRDefault="009D568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22913" w14:textId="77777777" w:rsidR="009D5687" w:rsidRDefault="009D5687" w:rsidP="00E71FC3">
      <w:pPr>
        <w:spacing w:after="0" w:line="240" w:lineRule="auto"/>
      </w:pPr>
      <w:r>
        <w:separator/>
      </w:r>
    </w:p>
  </w:endnote>
  <w:endnote w:type="continuationSeparator" w:id="0">
    <w:p w14:paraId="476E3A55" w14:textId="77777777" w:rsidR="009D5687" w:rsidRDefault="009D568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25BE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4CB3C" w14:textId="77777777" w:rsidR="009D5687" w:rsidRDefault="009D5687" w:rsidP="00E71FC3">
      <w:pPr>
        <w:spacing w:after="0" w:line="240" w:lineRule="auto"/>
      </w:pPr>
      <w:r>
        <w:separator/>
      </w:r>
    </w:p>
  </w:footnote>
  <w:footnote w:type="continuationSeparator" w:id="0">
    <w:p w14:paraId="567C97B7" w14:textId="77777777" w:rsidR="009D5687" w:rsidRDefault="009D568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87"/>
    <w:rsid w:val="001A7C09"/>
    <w:rsid w:val="00577BD5"/>
    <w:rsid w:val="00656CBA"/>
    <w:rsid w:val="006A1F77"/>
    <w:rsid w:val="00733BE7"/>
    <w:rsid w:val="009D568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72A2"/>
  <w15:chartTrackingRefBased/>
  <w15:docId w15:val="{4C9B58BC-0F56-4802-A10D-FFBCFD84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2019-06-02T19:50:00Z</dcterms:created>
  <dcterms:modified xsi:type="dcterms:W3CDTF">2019-06-02T19:50:00Z</dcterms:modified>
</cp:coreProperties>
</file>