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522" w:rsidRDefault="000F5522" w:rsidP="000F55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Robert THOMLYN</w:t>
      </w:r>
      <w:r>
        <w:t xml:space="preserve">  </w:t>
      </w:r>
      <w:proofErr w:type="gramStart"/>
      <w:r>
        <w:t xml:space="preserve">   (</w:t>
      </w:r>
      <w:proofErr w:type="gramEnd"/>
      <w:r>
        <w:t>fl.1499)</w:t>
      </w:r>
    </w:p>
    <w:p w:rsidR="000F5522" w:rsidRDefault="000F5522" w:rsidP="000F55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Chislett, Kent.</w:t>
      </w:r>
    </w:p>
    <w:p w:rsidR="000F5522" w:rsidRDefault="000F5522" w:rsidP="000F55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F5522" w:rsidRDefault="000F5522" w:rsidP="000F55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F5522" w:rsidRDefault="000F5522" w:rsidP="000F55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1499</w:t>
      </w:r>
      <w:r>
        <w:tab/>
        <w:t xml:space="preserve">Administration of his property and possessions was granted. </w:t>
      </w:r>
    </w:p>
    <w:p w:rsidR="000F5522" w:rsidRDefault="000F5522" w:rsidP="000F55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</w:r>
      <w:r>
        <w:tab/>
        <w:t>(Plomer p.470)</w:t>
      </w:r>
    </w:p>
    <w:p w:rsidR="000F5522" w:rsidRDefault="000F5522" w:rsidP="000F55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F5522" w:rsidRDefault="000F5522" w:rsidP="000F552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F5522" w:rsidRDefault="000F5522" w:rsidP="000F552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0F552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522" w:rsidRDefault="000F5522" w:rsidP="00E71FC3">
      <w:pPr>
        <w:spacing w:after="0" w:line="240" w:lineRule="auto"/>
      </w:pPr>
      <w:r>
        <w:separator/>
      </w:r>
    </w:p>
  </w:endnote>
  <w:endnote w:type="continuationSeparator" w:id="0">
    <w:p w:rsidR="000F5522" w:rsidRDefault="000F55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522" w:rsidRDefault="000F5522" w:rsidP="00E71FC3">
      <w:pPr>
        <w:spacing w:after="0" w:line="240" w:lineRule="auto"/>
      </w:pPr>
      <w:r>
        <w:separator/>
      </w:r>
    </w:p>
  </w:footnote>
  <w:footnote w:type="continuationSeparator" w:id="0">
    <w:p w:rsidR="000F5522" w:rsidRDefault="000F55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22"/>
    <w:rsid w:val="000F552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686E6-375B-4247-9E70-9A77C80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2017-11-09T21:29:00Z</dcterms:created>
  <dcterms:modified xsi:type="dcterms:W3CDTF">2017-11-09T21:30:00Z</dcterms:modified>
</cp:coreProperties>
</file>