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2768E" w14:textId="4D494940" w:rsidR="006B2F86" w:rsidRDefault="001C4BD2" w:rsidP="00E71FC3">
      <w:pPr>
        <w:pStyle w:val="NoSpacing"/>
      </w:pPr>
      <w:r>
        <w:rPr>
          <w:u w:val="single"/>
        </w:rPr>
        <w:t>William THOMLYN</w:t>
      </w:r>
      <w:r>
        <w:t xml:space="preserve">   </w:t>
      </w:r>
      <w:proofErr w:type="gramStart"/>
      <w:r>
        <w:t xml:space="preserve">   (</w:t>
      </w:r>
      <w:proofErr w:type="gramEnd"/>
      <w:r>
        <w:t>fl.1498)</w:t>
      </w:r>
    </w:p>
    <w:p w14:paraId="0F8BF8DD" w14:textId="08F1E0D3" w:rsidR="001C4BD2" w:rsidRDefault="001C4BD2" w:rsidP="00E71FC3">
      <w:pPr>
        <w:pStyle w:val="NoSpacing"/>
      </w:pPr>
      <w:r>
        <w:t xml:space="preserve">Master of the Hospital of </w:t>
      </w:r>
      <w:proofErr w:type="spellStart"/>
      <w:proofErr w:type="gramStart"/>
      <w:r>
        <w:t>St.John</w:t>
      </w:r>
      <w:proofErr w:type="spellEnd"/>
      <w:proofErr w:type="gramEnd"/>
      <w:r>
        <w:t xml:space="preserve"> the Evangelist, Cambridge.</w:t>
      </w:r>
    </w:p>
    <w:p w14:paraId="424AB74C" w14:textId="4766C4BD" w:rsidR="001C4BD2" w:rsidRDefault="001C4BD2" w:rsidP="00E71FC3">
      <w:pPr>
        <w:pStyle w:val="NoSpacing"/>
      </w:pPr>
    </w:p>
    <w:p w14:paraId="4C96503D" w14:textId="3D911C3C" w:rsidR="001C4BD2" w:rsidRDefault="001C4BD2" w:rsidP="00E71FC3">
      <w:pPr>
        <w:pStyle w:val="NoSpacing"/>
      </w:pPr>
    </w:p>
    <w:p w14:paraId="02F50F1B" w14:textId="1D588BD8" w:rsidR="001C4BD2" w:rsidRDefault="001C4BD2" w:rsidP="00E71FC3">
      <w:pPr>
        <w:pStyle w:val="NoSpacing"/>
      </w:pPr>
      <w:r>
        <w:t>19 Nov.1498</w:t>
      </w:r>
      <w:r>
        <w:tab/>
        <w:t>He was admitted as the last Master.</w:t>
      </w:r>
    </w:p>
    <w:p w14:paraId="68F98CF9" w14:textId="25586BB7" w:rsidR="001C4BD2" w:rsidRDefault="001C4BD2" w:rsidP="00E71FC3">
      <w:pPr>
        <w:pStyle w:val="NoSpacing"/>
      </w:pPr>
      <w:r>
        <w:tab/>
      </w:r>
      <w:r>
        <w:tab/>
      </w:r>
      <w:r>
        <w:t>(V.C.H. Cambridgeshire vol.2 pp.303-7)</w:t>
      </w:r>
    </w:p>
    <w:p w14:paraId="4C290327" w14:textId="5C6AC76F" w:rsidR="001C4BD2" w:rsidRDefault="001C4BD2" w:rsidP="00E71FC3">
      <w:pPr>
        <w:pStyle w:val="NoSpacing"/>
      </w:pPr>
    </w:p>
    <w:p w14:paraId="0771C61E" w14:textId="32CA29BE" w:rsidR="001C4BD2" w:rsidRDefault="001C4BD2" w:rsidP="00E71FC3">
      <w:pPr>
        <w:pStyle w:val="NoSpacing"/>
      </w:pPr>
    </w:p>
    <w:p w14:paraId="10B02462" w14:textId="0E3CE6CE" w:rsidR="001C4BD2" w:rsidRPr="001C4BD2" w:rsidRDefault="001C4BD2" w:rsidP="00E71FC3">
      <w:pPr>
        <w:pStyle w:val="NoSpacing"/>
      </w:pPr>
      <w:r>
        <w:t>28 April 2018</w:t>
      </w:r>
      <w:bookmarkStart w:id="0" w:name="_GoBack"/>
      <w:bookmarkEnd w:id="0"/>
    </w:p>
    <w:sectPr w:rsidR="001C4BD2" w:rsidRPr="001C4B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E5F8" w14:textId="77777777" w:rsidR="001C4BD2" w:rsidRDefault="001C4BD2" w:rsidP="00E71FC3">
      <w:pPr>
        <w:spacing w:after="0" w:line="240" w:lineRule="auto"/>
      </w:pPr>
      <w:r>
        <w:separator/>
      </w:r>
    </w:p>
  </w:endnote>
  <w:endnote w:type="continuationSeparator" w:id="0">
    <w:p w14:paraId="6660F55E" w14:textId="77777777" w:rsidR="001C4BD2" w:rsidRDefault="001C4B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DF4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B1C6C" w14:textId="77777777" w:rsidR="001C4BD2" w:rsidRDefault="001C4BD2" w:rsidP="00E71FC3">
      <w:pPr>
        <w:spacing w:after="0" w:line="240" w:lineRule="auto"/>
      </w:pPr>
      <w:r>
        <w:separator/>
      </w:r>
    </w:p>
  </w:footnote>
  <w:footnote w:type="continuationSeparator" w:id="0">
    <w:p w14:paraId="79B565E1" w14:textId="77777777" w:rsidR="001C4BD2" w:rsidRDefault="001C4B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D2"/>
    <w:rsid w:val="001A7C09"/>
    <w:rsid w:val="001C4BD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97DB"/>
  <w15:chartTrackingRefBased/>
  <w15:docId w15:val="{9306EA53-8C66-4872-8196-12093471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2018-04-28T21:33:00Z</dcterms:created>
  <dcterms:modified xsi:type="dcterms:W3CDTF">2018-04-28T21:36:00Z</dcterms:modified>
</cp:coreProperties>
</file>