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70" w:rsidRDefault="00CE1A70" w:rsidP="00CE1A7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Peter THOMLYNE</w:t>
      </w:r>
      <w:r>
        <w:t xml:space="preserve">   </w:t>
      </w:r>
      <w:proofErr w:type="gramStart"/>
      <w:r>
        <w:t xml:space="preserve">   (</w:t>
      </w:r>
      <w:proofErr w:type="gramEnd"/>
      <w:r>
        <w:t>fl.1474)</w:t>
      </w:r>
    </w:p>
    <w:p w:rsidR="00CE1A70" w:rsidRDefault="00CE1A70" w:rsidP="00CE1A7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Frittenden</w:t>
      </w:r>
      <w:proofErr w:type="spellEnd"/>
      <w:r>
        <w:t>, Kent.</w:t>
      </w:r>
    </w:p>
    <w:p w:rsidR="00CE1A70" w:rsidRDefault="00CE1A70" w:rsidP="00CE1A7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E1A70" w:rsidRDefault="00CE1A70" w:rsidP="00CE1A7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E1A70" w:rsidRDefault="00CE1A70" w:rsidP="00CE1A7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1474</w:t>
      </w:r>
      <w:r>
        <w:tab/>
        <w:t>He made his Will.   (Plomer p.470)</w:t>
      </w:r>
    </w:p>
    <w:p w:rsidR="00CE1A70" w:rsidRDefault="00CE1A70" w:rsidP="00CE1A7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E1A70" w:rsidRDefault="00CE1A70" w:rsidP="00CE1A7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E1A70" w:rsidRDefault="00CE1A70" w:rsidP="00CE1A7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CE1A7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A70" w:rsidRDefault="00CE1A70" w:rsidP="00E71FC3">
      <w:pPr>
        <w:spacing w:after="0" w:line="240" w:lineRule="auto"/>
      </w:pPr>
      <w:r>
        <w:separator/>
      </w:r>
    </w:p>
  </w:endnote>
  <w:endnote w:type="continuationSeparator" w:id="0">
    <w:p w:rsidR="00CE1A70" w:rsidRDefault="00CE1A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A70" w:rsidRDefault="00CE1A70" w:rsidP="00E71FC3">
      <w:pPr>
        <w:spacing w:after="0" w:line="240" w:lineRule="auto"/>
      </w:pPr>
      <w:r>
        <w:separator/>
      </w:r>
    </w:p>
  </w:footnote>
  <w:footnote w:type="continuationSeparator" w:id="0">
    <w:p w:rsidR="00CE1A70" w:rsidRDefault="00CE1A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70"/>
    <w:rsid w:val="001A7C09"/>
    <w:rsid w:val="00577BD5"/>
    <w:rsid w:val="00656CBA"/>
    <w:rsid w:val="006A1F77"/>
    <w:rsid w:val="00733BE7"/>
    <w:rsid w:val="00AB52E8"/>
    <w:rsid w:val="00B16D3F"/>
    <w:rsid w:val="00BB41AC"/>
    <w:rsid w:val="00CE1A7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80E4A-A617-483D-950C-6D02F1C9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2017-11-09T21:10:00Z</dcterms:created>
  <dcterms:modified xsi:type="dcterms:W3CDTF">2017-11-09T21:13:00Z</dcterms:modified>
</cp:coreProperties>
</file>