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F8FB6" w14:textId="23322A38" w:rsidR="00BA00AB" w:rsidRDefault="003A355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THOMLYNS (THOMELYN, TOMLYN, TOMLYNS)</w:t>
      </w:r>
      <w:r>
        <w:rPr>
          <w:rFonts w:cs="Times New Roman"/>
          <w:szCs w:val="24"/>
        </w:rPr>
        <w:t xml:space="preserve">      (fl.1484)</w:t>
      </w:r>
    </w:p>
    <w:p w14:paraId="192B0AD8" w14:textId="65DD1AF0" w:rsidR="003A355D" w:rsidRDefault="003A355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Lynford, Berkshire. Gentleman.</w:t>
      </w:r>
    </w:p>
    <w:p w14:paraId="5916A425" w14:textId="77777777" w:rsidR="003A355D" w:rsidRDefault="003A355D" w:rsidP="009139A6">
      <w:pPr>
        <w:pStyle w:val="NoSpacing"/>
        <w:rPr>
          <w:rFonts w:cs="Times New Roman"/>
          <w:szCs w:val="24"/>
        </w:rPr>
      </w:pPr>
    </w:p>
    <w:p w14:paraId="308B1D3F" w14:textId="77777777" w:rsidR="003A355D" w:rsidRDefault="003A355D" w:rsidP="009139A6">
      <w:pPr>
        <w:pStyle w:val="NoSpacing"/>
        <w:rPr>
          <w:rFonts w:cs="Times New Roman"/>
          <w:szCs w:val="24"/>
        </w:rPr>
      </w:pPr>
    </w:p>
    <w:p w14:paraId="31DB468B" w14:textId="327AA465" w:rsidR="003A355D" w:rsidRDefault="003A355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Feb.1484</w:t>
      </w:r>
      <w:r>
        <w:rPr>
          <w:rFonts w:cs="Times New Roman"/>
          <w:szCs w:val="24"/>
        </w:rPr>
        <w:tab/>
        <w:t>He was granted a general pardon.</w:t>
      </w:r>
    </w:p>
    <w:p w14:paraId="1945A308" w14:textId="77777777" w:rsidR="003A355D" w:rsidRDefault="003A355D" w:rsidP="003A35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(“The Pardon Rolls of Richard III 1484-5” ed. Hannes Kleineke, </w:t>
      </w:r>
    </w:p>
    <w:p w14:paraId="1F8C3B0E" w14:textId="50729FAE" w:rsidR="003A355D" w:rsidRDefault="003A355D" w:rsidP="003A355D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List and Index Society, vol.365, 2023, p.</w:t>
      </w:r>
      <w:r>
        <w:rPr>
          <w:rFonts w:cs="Times New Roman"/>
          <w:szCs w:val="24"/>
        </w:rPr>
        <w:t>7)</w:t>
      </w:r>
    </w:p>
    <w:p w14:paraId="2CBF51FF" w14:textId="77777777" w:rsidR="003A355D" w:rsidRDefault="003A355D" w:rsidP="003A355D">
      <w:pPr>
        <w:pStyle w:val="NoSpacing"/>
        <w:rPr>
          <w:rFonts w:cs="Times New Roman"/>
          <w:szCs w:val="24"/>
        </w:rPr>
      </w:pPr>
    </w:p>
    <w:p w14:paraId="5DB129CA" w14:textId="77777777" w:rsidR="003A355D" w:rsidRDefault="003A355D" w:rsidP="003A355D">
      <w:pPr>
        <w:pStyle w:val="NoSpacing"/>
        <w:rPr>
          <w:rFonts w:cs="Times New Roman"/>
          <w:szCs w:val="24"/>
        </w:rPr>
      </w:pPr>
    </w:p>
    <w:p w14:paraId="53F40227" w14:textId="42F7768B" w:rsidR="003A355D" w:rsidRPr="007F32B5" w:rsidRDefault="003A355D" w:rsidP="003A35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October 2023</w:t>
      </w:r>
    </w:p>
    <w:p w14:paraId="21B429E1" w14:textId="61C2570F" w:rsidR="003A355D" w:rsidRPr="003A355D" w:rsidRDefault="003A355D" w:rsidP="009139A6">
      <w:pPr>
        <w:pStyle w:val="NoSpacing"/>
        <w:rPr>
          <w:rFonts w:cs="Times New Roman"/>
          <w:szCs w:val="24"/>
        </w:rPr>
      </w:pPr>
    </w:p>
    <w:sectPr w:rsidR="003A355D" w:rsidRPr="003A35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4F605" w14:textId="77777777" w:rsidR="003A355D" w:rsidRDefault="003A355D" w:rsidP="009139A6">
      <w:r>
        <w:separator/>
      </w:r>
    </w:p>
  </w:endnote>
  <w:endnote w:type="continuationSeparator" w:id="0">
    <w:p w14:paraId="2D8C2DB2" w14:textId="77777777" w:rsidR="003A355D" w:rsidRDefault="003A355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6B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670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603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910C9" w14:textId="77777777" w:rsidR="003A355D" w:rsidRDefault="003A355D" w:rsidP="009139A6">
      <w:r>
        <w:separator/>
      </w:r>
    </w:p>
  </w:footnote>
  <w:footnote w:type="continuationSeparator" w:id="0">
    <w:p w14:paraId="05445169" w14:textId="77777777" w:rsidR="003A355D" w:rsidRDefault="003A355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560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74A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CBF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5D"/>
    <w:rsid w:val="000666E0"/>
    <w:rsid w:val="002510B7"/>
    <w:rsid w:val="003A355D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57CAD"/>
  <w15:chartTrackingRefBased/>
  <w15:docId w15:val="{6EFD7A41-CEED-4234-9311-0AAB9663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2023-10-12T19:10:00Z</dcterms:created>
  <dcterms:modified xsi:type="dcterms:W3CDTF">2023-10-12T19:14:00Z</dcterms:modified>
</cp:coreProperties>
</file>