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70BC" w14:textId="77777777" w:rsidR="00776164" w:rsidRDefault="00776164" w:rsidP="00776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Reginald THOMMA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3A688C8D" w14:textId="77777777" w:rsidR="00776164" w:rsidRDefault="00776164" w:rsidP="00776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Bodmin</w:t>
      </w:r>
      <w:proofErr w:type="spellEnd"/>
      <w:r>
        <w:rPr>
          <w:rFonts w:cs="Times New Roman"/>
          <w:szCs w:val="24"/>
        </w:rPr>
        <w:t xml:space="preserve"> Priory.</w:t>
      </w:r>
    </w:p>
    <w:p w14:paraId="57E4D629" w14:textId="77777777" w:rsidR="00776164" w:rsidRDefault="00776164" w:rsidP="00776164">
      <w:pPr>
        <w:pStyle w:val="NoSpacing"/>
        <w:rPr>
          <w:rFonts w:cs="Times New Roman"/>
          <w:szCs w:val="24"/>
        </w:rPr>
      </w:pPr>
    </w:p>
    <w:p w14:paraId="00F8D40A" w14:textId="77777777" w:rsidR="00776164" w:rsidRDefault="00776164" w:rsidP="00776164">
      <w:pPr>
        <w:pStyle w:val="NoSpacing"/>
        <w:rPr>
          <w:rFonts w:cs="Times New Roman"/>
          <w:szCs w:val="24"/>
        </w:rPr>
      </w:pPr>
    </w:p>
    <w:p w14:paraId="64EB41BF" w14:textId="77777777" w:rsidR="00776164" w:rsidRDefault="00776164" w:rsidP="00776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Mar.1443</w:t>
      </w:r>
      <w:r>
        <w:rPr>
          <w:rFonts w:cs="Times New Roman"/>
          <w:szCs w:val="24"/>
        </w:rPr>
        <w:tab/>
        <w:t>He was ordained priest in the parish church of Chudleigh, Devon.</w:t>
      </w:r>
    </w:p>
    <w:p w14:paraId="30462C7B" w14:textId="77777777" w:rsidR="00776164" w:rsidRDefault="00776164" w:rsidP="00776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0F2545CD" w14:textId="77777777" w:rsidR="00776164" w:rsidRDefault="00776164" w:rsidP="00776164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p.191)</w:t>
      </w:r>
    </w:p>
    <w:p w14:paraId="23F37828" w14:textId="77777777" w:rsidR="00776164" w:rsidRDefault="00776164" w:rsidP="00776164">
      <w:pPr>
        <w:pStyle w:val="NoSpacing"/>
        <w:rPr>
          <w:rFonts w:cs="Times New Roman"/>
          <w:szCs w:val="24"/>
        </w:rPr>
      </w:pPr>
    </w:p>
    <w:p w14:paraId="4E55503A" w14:textId="77777777" w:rsidR="00776164" w:rsidRDefault="00776164" w:rsidP="00776164">
      <w:pPr>
        <w:pStyle w:val="NoSpacing"/>
        <w:rPr>
          <w:rFonts w:cs="Times New Roman"/>
          <w:szCs w:val="24"/>
        </w:rPr>
      </w:pPr>
    </w:p>
    <w:p w14:paraId="39F395AA" w14:textId="77777777" w:rsidR="00776164" w:rsidRDefault="00776164" w:rsidP="00776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July 2023</w:t>
      </w:r>
    </w:p>
    <w:p w14:paraId="6E8368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0643" w14:textId="77777777" w:rsidR="00776164" w:rsidRDefault="00776164" w:rsidP="009139A6">
      <w:r>
        <w:separator/>
      </w:r>
    </w:p>
  </w:endnote>
  <w:endnote w:type="continuationSeparator" w:id="0">
    <w:p w14:paraId="32332261" w14:textId="77777777" w:rsidR="00776164" w:rsidRDefault="007761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93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D3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B0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E630" w14:textId="77777777" w:rsidR="00776164" w:rsidRDefault="00776164" w:rsidP="009139A6">
      <w:r>
        <w:separator/>
      </w:r>
    </w:p>
  </w:footnote>
  <w:footnote w:type="continuationSeparator" w:id="0">
    <w:p w14:paraId="67997D88" w14:textId="77777777" w:rsidR="00776164" w:rsidRDefault="007761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35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33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AF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64"/>
    <w:rsid w:val="000666E0"/>
    <w:rsid w:val="002510B7"/>
    <w:rsid w:val="005C130B"/>
    <w:rsid w:val="00776164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E233"/>
  <w15:chartTrackingRefBased/>
  <w15:docId w15:val="{DC9FB1F5-E516-4C7F-9D0D-02B011C9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2023-07-20T11:18:00Z</dcterms:created>
  <dcterms:modified xsi:type="dcterms:W3CDTF">2023-07-20T11:19:00Z</dcterms:modified>
</cp:coreProperties>
</file>